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E9D0" w14:textId="14BB0929" w:rsidR="001F54DB" w:rsidRDefault="00BD0859" w:rsidP="007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Vorlage</w:t>
      </w:r>
      <w:r w:rsidR="00671A0F">
        <w:rPr>
          <w:b/>
          <w:sz w:val="28"/>
          <w:szCs w:val="28"/>
        </w:rPr>
        <w:t xml:space="preserve"> </w:t>
      </w:r>
      <w:r w:rsidR="007F48BC">
        <w:rPr>
          <w:b/>
          <w:sz w:val="28"/>
          <w:szCs w:val="28"/>
        </w:rPr>
        <w:t xml:space="preserve">Erstellung </w:t>
      </w:r>
      <w:r w:rsidR="00671A0F">
        <w:rPr>
          <w:b/>
          <w:sz w:val="28"/>
          <w:szCs w:val="28"/>
        </w:rPr>
        <w:t>Anforderungsprofil</w:t>
      </w:r>
    </w:p>
    <w:p w14:paraId="5A595173" w14:textId="39550E8A" w:rsidR="007F48BC" w:rsidRDefault="001F54DB" w:rsidP="007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(PHB SG 80.</w:t>
      </w:r>
      <w:r w:rsidR="00AD3A4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14:paraId="26BB3A0F" w14:textId="77777777" w:rsidR="007F48BC" w:rsidRPr="00FC280B" w:rsidRDefault="007F48BC" w:rsidP="007F48BC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9"/>
        <w:gridCol w:w="2823"/>
        <w:gridCol w:w="2585"/>
      </w:tblGrid>
      <w:tr w:rsidR="007F48BC" w:rsidRPr="007F48BC" w14:paraId="34DBA6DA" w14:textId="00758C0F" w:rsidTr="00FC280B">
        <w:tc>
          <w:tcPr>
            <w:tcW w:w="3199" w:type="dxa"/>
          </w:tcPr>
          <w:p w14:paraId="77EC5793" w14:textId="35A3F627" w:rsidR="007F48BC" w:rsidRPr="00FC280B" w:rsidRDefault="007F48BC" w:rsidP="007F48BC">
            <w:pPr>
              <w:rPr>
                <w:sz w:val="18"/>
                <w:szCs w:val="18"/>
              </w:rPr>
            </w:pPr>
            <w:r w:rsidRPr="00FC280B">
              <w:rPr>
                <w:sz w:val="18"/>
                <w:szCs w:val="18"/>
              </w:rPr>
              <w:t>Stellenbezeichnung</w:t>
            </w:r>
          </w:p>
        </w:tc>
        <w:tc>
          <w:tcPr>
            <w:tcW w:w="2823" w:type="dxa"/>
          </w:tcPr>
          <w:p w14:paraId="40E88FA6" w14:textId="6E26F6D4" w:rsidR="007F48BC" w:rsidRPr="00FC280B" w:rsidRDefault="007F48BC" w:rsidP="007F48BC">
            <w:pPr>
              <w:rPr>
                <w:sz w:val="18"/>
                <w:szCs w:val="18"/>
              </w:rPr>
            </w:pPr>
            <w:r w:rsidRPr="00FC280B">
              <w:rPr>
                <w:sz w:val="18"/>
                <w:szCs w:val="18"/>
              </w:rPr>
              <w:t>Amt/ Bereich</w:t>
            </w:r>
          </w:p>
        </w:tc>
        <w:tc>
          <w:tcPr>
            <w:tcW w:w="2585" w:type="dxa"/>
          </w:tcPr>
          <w:p w14:paraId="388AD033" w14:textId="761C593D" w:rsidR="007F48BC" w:rsidRPr="00FC280B" w:rsidRDefault="007F48BC" w:rsidP="007F48BC">
            <w:pPr>
              <w:rPr>
                <w:sz w:val="18"/>
                <w:szCs w:val="18"/>
              </w:rPr>
            </w:pPr>
            <w:r w:rsidRPr="00FC280B">
              <w:rPr>
                <w:sz w:val="18"/>
                <w:szCs w:val="18"/>
              </w:rPr>
              <w:t>Datum/Ersteller</w:t>
            </w:r>
          </w:p>
        </w:tc>
      </w:tr>
      <w:tr w:rsidR="007F48BC" w:rsidRPr="007F48BC" w14:paraId="5A31344A" w14:textId="40620993" w:rsidTr="00FC280B">
        <w:tc>
          <w:tcPr>
            <w:tcW w:w="3199" w:type="dxa"/>
          </w:tcPr>
          <w:p w14:paraId="699CC0F9" w14:textId="77777777" w:rsidR="007F48BC" w:rsidRPr="00FC280B" w:rsidRDefault="007F48BC" w:rsidP="007F48BC">
            <w:pPr>
              <w:rPr>
                <w:sz w:val="18"/>
                <w:szCs w:val="18"/>
              </w:rPr>
            </w:pPr>
          </w:p>
        </w:tc>
        <w:tc>
          <w:tcPr>
            <w:tcW w:w="2823" w:type="dxa"/>
          </w:tcPr>
          <w:p w14:paraId="3DA4111C" w14:textId="77777777" w:rsidR="007F48BC" w:rsidRPr="00FC280B" w:rsidRDefault="007F48BC" w:rsidP="007F48BC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14:paraId="0C161191" w14:textId="77777777" w:rsidR="007F48BC" w:rsidRPr="00FC280B" w:rsidRDefault="007F48BC" w:rsidP="007F48BC">
            <w:pPr>
              <w:rPr>
                <w:sz w:val="18"/>
                <w:szCs w:val="18"/>
              </w:rPr>
            </w:pPr>
          </w:p>
        </w:tc>
      </w:tr>
    </w:tbl>
    <w:p w14:paraId="2F96907B" w14:textId="77777777" w:rsidR="007F48BC" w:rsidRPr="00FC280B" w:rsidRDefault="007F48BC" w:rsidP="007F48B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42DB9F7E" w14:textId="15C0AB49" w:rsidR="007F48BC" w:rsidRPr="00F713A1" w:rsidRDefault="007F48BC" w:rsidP="00FC280B">
      <w:pPr>
        <w:tabs>
          <w:tab w:val="center" w:pos="3402"/>
          <w:tab w:val="center" w:pos="5529"/>
        </w:tabs>
        <w:rPr>
          <w:sz w:val="18"/>
          <w:szCs w:val="18"/>
        </w:rPr>
      </w:pPr>
      <w:r>
        <w:rPr>
          <w:b/>
          <w:color w:val="FF0000"/>
          <w:sz w:val="18"/>
          <w:szCs w:val="18"/>
        </w:rPr>
        <w:tab/>
        <w:t>Erfüllungsgrad</w:t>
      </w:r>
      <w:r>
        <w:rPr>
          <w:b/>
          <w:color w:val="FF0000"/>
          <w:sz w:val="18"/>
          <w:szCs w:val="18"/>
        </w:rPr>
        <w:tab/>
      </w:r>
      <w:r w:rsidRPr="00FC280B">
        <w:rPr>
          <w:b/>
          <w:color w:val="3366FF"/>
          <w:sz w:val="18"/>
          <w:szCs w:val="18"/>
        </w:rPr>
        <w:t>Überprüfungsart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1417"/>
      </w:tblGrid>
      <w:tr w:rsidR="007F48BC" w:rsidRPr="007F48BC" w14:paraId="471C4F25" w14:textId="77777777" w:rsidTr="00FC280B">
        <w:trPr>
          <w:cantSplit/>
          <w:trHeight w:val="2860"/>
        </w:trPr>
        <w:tc>
          <w:tcPr>
            <w:tcW w:w="2852" w:type="dxa"/>
          </w:tcPr>
          <w:p w14:paraId="5FFDDEEF" w14:textId="77777777" w:rsidR="007F48BC" w:rsidRPr="00FC280B" w:rsidRDefault="007F48BC" w:rsidP="001B77DE">
            <w:pPr>
              <w:rPr>
                <w:b/>
                <w:sz w:val="18"/>
                <w:szCs w:val="18"/>
                <w:u w:val="single"/>
              </w:rPr>
            </w:pPr>
            <w:r w:rsidRPr="00FC280B">
              <w:rPr>
                <w:b/>
                <w:sz w:val="18"/>
                <w:szCs w:val="18"/>
                <w:u w:val="single"/>
              </w:rPr>
              <w:t>Kriterien</w:t>
            </w:r>
          </w:p>
        </w:tc>
        <w:tc>
          <w:tcPr>
            <w:tcW w:w="482" w:type="dxa"/>
            <w:textDirection w:val="btLr"/>
          </w:tcPr>
          <w:p w14:paraId="295E7082" w14:textId="12DD0972" w:rsidR="007F48BC" w:rsidRPr="00FC280B" w:rsidRDefault="00830915" w:rsidP="001B77DE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MUSS</w:t>
            </w:r>
          </w:p>
        </w:tc>
        <w:tc>
          <w:tcPr>
            <w:tcW w:w="482" w:type="dxa"/>
            <w:textDirection w:val="btLr"/>
          </w:tcPr>
          <w:p w14:paraId="270F0478" w14:textId="44C023FE" w:rsidR="007F48BC" w:rsidRPr="00FC280B" w:rsidRDefault="00830915" w:rsidP="001B77DE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SOLL</w:t>
            </w:r>
          </w:p>
        </w:tc>
        <w:tc>
          <w:tcPr>
            <w:tcW w:w="482" w:type="dxa"/>
            <w:textDirection w:val="btLr"/>
          </w:tcPr>
          <w:p w14:paraId="062B2FE3" w14:textId="6F8E89AE" w:rsidR="007F48BC" w:rsidRPr="00FC280B" w:rsidRDefault="006A6CD0" w:rsidP="001B77DE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KANN</w:t>
            </w:r>
          </w:p>
        </w:tc>
        <w:tc>
          <w:tcPr>
            <w:tcW w:w="482" w:type="dxa"/>
            <w:textDirection w:val="btLr"/>
          </w:tcPr>
          <w:p w14:paraId="41D8C519" w14:textId="3795F4A0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>Bewerbungsunterlagen</w:t>
            </w:r>
          </w:p>
        </w:tc>
        <w:tc>
          <w:tcPr>
            <w:tcW w:w="482" w:type="dxa"/>
            <w:textDirection w:val="btLr"/>
          </w:tcPr>
          <w:p w14:paraId="340E1B50" w14:textId="77777777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>Bewerbungsgespräch</w:t>
            </w:r>
          </w:p>
        </w:tc>
        <w:tc>
          <w:tcPr>
            <w:tcW w:w="482" w:type="dxa"/>
            <w:textDirection w:val="btLr"/>
          </w:tcPr>
          <w:p w14:paraId="1C3A8DA1" w14:textId="77777777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>Kompetenzbasiertes Interview</w:t>
            </w:r>
          </w:p>
        </w:tc>
        <w:tc>
          <w:tcPr>
            <w:tcW w:w="482" w:type="dxa"/>
            <w:textDirection w:val="btLr"/>
          </w:tcPr>
          <w:p w14:paraId="0D580A7F" w14:textId="77777777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>Fallbearbeitung</w:t>
            </w:r>
          </w:p>
        </w:tc>
        <w:tc>
          <w:tcPr>
            <w:tcW w:w="482" w:type="dxa"/>
            <w:textDirection w:val="btLr"/>
          </w:tcPr>
          <w:p w14:paraId="059755AD" w14:textId="47B6D46E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 xml:space="preserve">Test/ </w:t>
            </w:r>
            <w:r>
              <w:rPr>
                <w:b/>
                <w:color w:val="3366FF"/>
                <w:sz w:val="18"/>
                <w:szCs w:val="18"/>
              </w:rPr>
              <w:t>AC</w:t>
            </w:r>
          </w:p>
        </w:tc>
        <w:tc>
          <w:tcPr>
            <w:tcW w:w="482" w:type="dxa"/>
            <w:textDirection w:val="btLr"/>
          </w:tcPr>
          <w:p w14:paraId="19BE6F6B" w14:textId="77777777" w:rsidR="007F48BC" w:rsidRPr="00FC280B" w:rsidRDefault="007F48BC" w:rsidP="001B77DE">
            <w:pPr>
              <w:ind w:left="113" w:right="113"/>
              <w:rPr>
                <w:b/>
                <w:color w:val="3366FF"/>
                <w:sz w:val="18"/>
                <w:szCs w:val="18"/>
              </w:rPr>
            </w:pPr>
            <w:r w:rsidRPr="00FC280B">
              <w:rPr>
                <w:b/>
                <w:color w:val="3366FF"/>
                <w:sz w:val="18"/>
                <w:szCs w:val="18"/>
              </w:rPr>
              <w:t>Referenzen</w:t>
            </w:r>
          </w:p>
        </w:tc>
        <w:tc>
          <w:tcPr>
            <w:tcW w:w="1417" w:type="dxa"/>
          </w:tcPr>
          <w:p w14:paraId="39C51DBC" w14:textId="77777777" w:rsidR="007F48BC" w:rsidRPr="00FC280B" w:rsidRDefault="007F48BC" w:rsidP="001B77DE">
            <w:pPr>
              <w:rPr>
                <w:b/>
                <w:sz w:val="18"/>
                <w:szCs w:val="18"/>
                <w:u w:val="single"/>
              </w:rPr>
            </w:pPr>
            <w:r w:rsidRPr="00FC280B">
              <w:rPr>
                <w:b/>
                <w:sz w:val="18"/>
                <w:szCs w:val="18"/>
                <w:u w:val="single"/>
              </w:rPr>
              <w:t>Bemerkungen</w:t>
            </w:r>
          </w:p>
        </w:tc>
      </w:tr>
      <w:tr w:rsidR="007F48BC" w:rsidRPr="007F48BC" w14:paraId="5C99BAA4" w14:textId="77777777" w:rsidTr="00FC280B">
        <w:trPr>
          <w:trHeight w:val="293"/>
        </w:trPr>
        <w:tc>
          <w:tcPr>
            <w:tcW w:w="2852" w:type="dxa"/>
          </w:tcPr>
          <w:p w14:paraId="1318B9C3" w14:textId="77777777" w:rsidR="007F48BC" w:rsidRPr="00FC280B" w:rsidRDefault="007F48BC" w:rsidP="001B77DE">
            <w:pPr>
              <w:rPr>
                <w:sz w:val="18"/>
                <w:szCs w:val="18"/>
              </w:rPr>
            </w:pPr>
            <w:r w:rsidRPr="00FC280B">
              <w:rPr>
                <w:sz w:val="18"/>
                <w:szCs w:val="18"/>
              </w:rPr>
              <w:t>1. Aus- und Weiterbildung</w:t>
            </w:r>
          </w:p>
        </w:tc>
        <w:tc>
          <w:tcPr>
            <w:tcW w:w="482" w:type="dxa"/>
          </w:tcPr>
          <w:p w14:paraId="369B3745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BA42C34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440B46F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156F5B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01E57B0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716B05C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78A6D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BA48142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0FF98F2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9B38D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076FCDC2" w14:textId="77777777" w:rsidTr="00FC280B">
        <w:trPr>
          <w:trHeight w:val="275"/>
        </w:trPr>
        <w:tc>
          <w:tcPr>
            <w:tcW w:w="2852" w:type="dxa"/>
          </w:tcPr>
          <w:p w14:paraId="1FEDC01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EE8E5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0D6851B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0BD21F7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2CCF3AB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BACD964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11C84E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E22846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D3D5282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49313D3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C7440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7A9C3457" w14:textId="77777777" w:rsidTr="00FC280B">
        <w:trPr>
          <w:trHeight w:val="275"/>
        </w:trPr>
        <w:tc>
          <w:tcPr>
            <w:tcW w:w="2852" w:type="dxa"/>
          </w:tcPr>
          <w:p w14:paraId="659E208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52513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702FFC7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91B49BE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6E8A655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642007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D17C8BE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47CE4C2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660C81B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9E9A7A5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3D15E19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5AA601AB" w14:textId="77777777" w:rsidTr="00FC280B">
        <w:trPr>
          <w:trHeight w:val="275"/>
        </w:trPr>
        <w:tc>
          <w:tcPr>
            <w:tcW w:w="2852" w:type="dxa"/>
          </w:tcPr>
          <w:p w14:paraId="7CD34D1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141711A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69CD52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9A90EEE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5AEA64A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82E38F4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04BBAD7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4B878B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09BDD9B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69139C8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C628985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0E2956E4" w14:textId="77777777" w:rsidTr="00FC280B">
        <w:trPr>
          <w:trHeight w:val="275"/>
        </w:trPr>
        <w:tc>
          <w:tcPr>
            <w:tcW w:w="2852" w:type="dxa"/>
          </w:tcPr>
          <w:p w14:paraId="4167DDA3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8AE8E8E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B9FBD58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A2FB80D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3B4B7E5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6FF989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68EC9BB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EDDC6B9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D1DA57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5617C42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E8A20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4A9BFAF4" w14:textId="77777777" w:rsidTr="00FC280B">
        <w:trPr>
          <w:trHeight w:val="275"/>
        </w:trPr>
        <w:tc>
          <w:tcPr>
            <w:tcW w:w="2852" w:type="dxa"/>
          </w:tcPr>
          <w:p w14:paraId="247BAB08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75D1904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9957065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505802C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F12FBA3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64C8C63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1B2624C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371B729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C8C4030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B87564A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06417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7306BD5F" w14:textId="77777777" w:rsidTr="00FC280B">
        <w:trPr>
          <w:trHeight w:val="293"/>
        </w:trPr>
        <w:tc>
          <w:tcPr>
            <w:tcW w:w="2852" w:type="dxa"/>
          </w:tcPr>
          <w:p w14:paraId="66FB19AA" w14:textId="77777777" w:rsidR="007F48BC" w:rsidRPr="00FC280B" w:rsidRDefault="007F48BC" w:rsidP="001B77DE">
            <w:pPr>
              <w:rPr>
                <w:sz w:val="18"/>
                <w:szCs w:val="18"/>
              </w:rPr>
            </w:pPr>
            <w:r w:rsidRPr="00FC280B">
              <w:rPr>
                <w:sz w:val="18"/>
                <w:szCs w:val="18"/>
              </w:rPr>
              <w:t>2. Fachliche Anforderungen und Spezialkenntnisse</w:t>
            </w:r>
          </w:p>
        </w:tc>
        <w:tc>
          <w:tcPr>
            <w:tcW w:w="482" w:type="dxa"/>
          </w:tcPr>
          <w:p w14:paraId="4A1469CC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2B853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CA1404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12AD1D5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2C0B882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6735526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19691CE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8648778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3ADD559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DE6723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0084227A" w14:textId="77777777" w:rsidTr="00FC280B">
        <w:trPr>
          <w:trHeight w:val="275"/>
        </w:trPr>
        <w:tc>
          <w:tcPr>
            <w:tcW w:w="2852" w:type="dxa"/>
          </w:tcPr>
          <w:p w14:paraId="0747F7C3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EF8AFB4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579919D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3D40C6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8EB9EA2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2318BF0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1D23CEC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977EF3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9201340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E8F6009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63EE51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857737" w:rsidRPr="007F48BC" w14:paraId="7A1BD3F8" w14:textId="77777777" w:rsidTr="00673E87">
        <w:trPr>
          <w:trHeight w:val="275"/>
        </w:trPr>
        <w:tc>
          <w:tcPr>
            <w:tcW w:w="2852" w:type="dxa"/>
          </w:tcPr>
          <w:p w14:paraId="4FCE1BEC" w14:textId="77777777" w:rsidR="00857737" w:rsidRPr="00FC280B" w:rsidRDefault="00857737" w:rsidP="00673E87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1120753" w14:textId="77777777" w:rsidR="00857737" w:rsidRPr="00FC280B" w:rsidRDefault="00857737" w:rsidP="00673E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BAFC5C9" w14:textId="77777777" w:rsidR="00857737" w:rsidRPr="00FC280B" w:rsidRDefault="00857737" w:rsidP="00673E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1436033" w14:textId="77777777" w:rsidR="00857737" w:rsidRPr="00FC280B" w:rsidRDefault="00857737" w:rsidP="00673E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0CE5680" w14:textId="77777777" w:rsidR="00857737" w:rsidRPr="00FC280B" w:rsidRDefault="00857737" w:rsidP="00673E87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6D93B67" w14:textId="77777777" w:rsidR="00857737" w:rsidRPr="00FC280B" w:rsidRDefault="00857737" w:rsidP="00673E87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6C89C29" w14:textId="77777777" w:rsidR="00857737" w:rsidRPr="00FC280B" w:rsidRDefault="00857737" w:rsidP="00673E87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91B9E24" w14:textId="77777777" w:rsidR="00857737" w:rsidRPr="00FC280B" w:rsidRDefault="00857737" w:rsidP="00673E87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38ED5B2" w14:textId="77777777" w:rsidR="00857737" w:rsidRPr="00FC280B" w:rsidRDefault="00857737" w:rsidP="00673E87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9A8E901" w14:textId="77777777" w:rsidR="00857737" w:rsidRPr="00FC280B" w:rsidRDefault="00857737" w:rsidP="00673E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FF8EF3" w14:textId="77777777" w:rsidR="00857737" w:rsidRPr="00FC280B" w:rsidRDefault="00857737" w:rsidP="00673E87">
            <w:pPr>
              <w:rPr>
                <w:sz w:val="18"/>
                <w:szCs w:val="18"/>
              </w:rPr>
            </w:pPr>
          </w:p>
        </w:tc>
      </w:tr>
      <w:tr w:rsidR="007F48BC" w:rsidRPr="007F48BC" w14:paraId="02B3DD5E" w14:textId="77777777" w:rsidTr="00FC280B">
        <w:trPr>
          <w:trHeight w:val="275"/>
        </w:trPr>
        <w:tc>
          <w:tcPr>
            <w:tcW w:w="2852" w:type="dxa"/>
          </w:tcPr>
          <w:p w14:paraId="785A219D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4C8878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046438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F857CD5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F12AB9A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A4E23E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2C584BB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E81CBE7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478522E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6F592E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11090C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5C0A65F3" w14:textId="77777777" w:rsidTr="00FC280B">
        <w:trPr>
          <w:trHeight w:val="275"/>
        </w:trPr>
        <w:tc>
          <w:tcPr>
            <w:tcW w:w="2852" w:type="dxa"/>
          </w:tcPr>
          <w:p w14:paraId="5B014A56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B8D9DBB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2E8FCA0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F308355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32B1B5D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7C57D33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E60F320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85C1E84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10B8C9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31D4025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2834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579DCF94" w14:textId="77777777" w:rsidTr="00FC280B">
        <w:trPr>
          <w:trHeight w:val="275"/>
        </w:trPr>
        <w:tc>
          <w:tcPr>
            <w:tcW w:w="2852" w:type="dxa"/>
          </w:tcPr>
          <w:p w14:paraId="1B353124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2AAE627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514C493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6A1EE7D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D4728F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DFC9494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DDCD8B8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C72D47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4EFB2F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D06F50B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F37EF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857737" w:rsidRPr="007F48BC" w14:paraId="585E22D6" w14:textId="77777777" w:rsidTr="00081BEF">
        <w:trPr>
          <w:trHeight w:val="293"/>
        </w:trPr>
        <w:tc>
          <w:tcPr>
            <w:tcW w:w="2852" w:type="dxa"/>
          </w:tcPr>
          <w:p w14:paraId="656646C5" w14:textId="77777777" w:rsidR="00A37CDB" w:rsidRDefault="00857737" w:rsidP="00081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80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Persönliche </w:t>
            </w:r>
            <w:r w:rsidRPr="00FC280B">
              <w:rPr>
                <w:sz w:val="18"/>
                <w:szCs w:val="18"/>
              </w:rPr>
              <w:t xml:space="preserve">Kompetenzen </w:t>
            </w:r>
            <w:r w:rsidR="00A37CDB">
              <w:rPr>
                <w:sz w:val="18"/>
                <w:szCs w:val="18"/>
              </w:rPr>
              <w:t>und Eigenschaften</w:t>
            </w:r>
          </w:p>
          <w:p w14:paraId="5A30258A" w14:textId="2808670E" w:rsidR="00857737" w:rsidRPr="00FC280B" w:rsidRDefault="00A37CDB" w:rsidP="00081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57737" w:rsidRPr="00FC280B">
              <w:rPr>
                <w:sz w:val="18"/>
                <w:szCs w:val="18"/>
              </w:rPr>
              <w:t xml:space="preserve">gemäss </w:t>
            </w:r>
            <w:r w:rsidR="00857737">
              <w:rPr>
                <w:sz w:val="18"/>
                <w:szCs w:val="18"/>
              </w:rPr>
              <w:t xml:space="preserve">Werte-Kompass &amp; </w:t>
            </w:r>
            <w:r w:rsidR="00857737" w:rsidRPr="00FC280B">
              <w:rPr>
                <w:sz w:val="18"/>
                <w:szCs w:val="18"/>
              </w:rPr>
              <w:t>Kompetenzmodell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2" w:type="dxa"/>
          </w:tcPr>
          <w:p w14:paraId="041CF8C0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67F9A84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8579FB5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496AFDA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3E53AE1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1086CF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1106819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D766A11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2CFBFB4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FA38B4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6B6E2F8E" w14:textId="77777777" w:rsidTr="00081BEF">
        <w:trPr>
          <w:trHeight w:val="275"/>
        </w:trPr>
        <w:tc>
          <w:tcPr>
            <w:tcW w:w="2852" w:type="dxa"/>
          </w:tcPr>
          <w:p w14:paraId="2E6B5697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6E5B971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608150C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F1C1D8A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4A6091C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0B81FB5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2A546DB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99C332B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864033C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FDD1680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B4F029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7FF60520" w14:textId="77777777" w:rsidTr="00081BEF">
        <w:trPr>
          <w:trHeight w:val="275"/>
        </w:trPr>
        <w:tc>
          <w:tcPr>
            <w:tcW w:w="2852" w:type="dxa"/>
          </w:tcPr>
          <w:p w14:paraId="7D23528B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F22975B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D155772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6C8A501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A6EE31E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B0BC1E1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D198F42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899AB7F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A54FCC8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9724FBC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69B948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37687A32" w14:textId="77777777" w:rsidTr="00081BEF">
        <w:trPr>
          <w:trHeight w:val="275"/>
        </w:trPr>
        <w:tc>
          <w:tcPr>
            <w:tcW w:w="2852" w:type="dxa"/>
          </w:tcPr>
          <w:p w14:paraId="1C2F9423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852D1C3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4617E1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80EFE1D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2375D2D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0FE5B7F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908C9F1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137DBDF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6FAD221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F5C06D8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7F518E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7E160C14" w14:textId="77777777" w:rsidTr="00081BEF">
        <w:trPr>
          <w:trHeight w:val="275"/>
        </w:trPr>
        <w:tc>
          <w:tcPr>
            <w:tcW w:w="2852" w:type="dxa"/>
          </w:tcPr>
          <w:p w14:paraId="3E24A030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E222AFB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FD794FC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C7B4B0F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0FB4B2E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37FD731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A6F1E1C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3E2F191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459EF8A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9474CE2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5D6C71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0E8B1A1E" w14:textId="77777777" w:rsidTr="00081BEF">
        <w:trPr>
          <w:trHeight w:val="275"/>
        </w:trPr>
        <w:tc>
          <w:tcPr>
            <w:tcW w:w="2852" w:type="dxa"/>
          </w:tcPr>
          <w:p w14:paraId="2EDA6416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B3E6D8C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FD4742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3A3A00B" w14:textId="77777777" w:rsidR="00857737" w:rsidRPr="00FC280B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73FA395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F735FF2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834B86F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99434EB" w14:textId="77777777" w:rsidR="00857737" w:rsidRPr="00FC280B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5BEF6DD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A112773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230BDE" w14:textId="77777777" w:rsidR="00857737" w:rsidRPr="00FC280B" w:rsidRDefault="00857737" w:rsidP="00081BEF">
            <w:pPr>
              <w:rPr>
                <w:sz w:val="18"/>
                <w:szCs w:val="18"/>
              </w:rPr>
            </w:pPr>
          </w:p>
        </w:tc>
      </w:tr>
      <w:tr w:rsidR="00857737" w:rsidRPr="007F48BC" w14:paraId="088E86CA" w14:textId="77777777" w:rsidTr="00081BEF">
        <w:trPr>
          <w:trHeight w:val="275"/>
        </w:trPr>
        <w:tc>
          <w:tcPr>
            <w:tcW w:w="2852" w:type="dxa"/>
          </w:tcPr>
          <w:p w14:paraId="0975BBE8" w14:textId="77777777" w:rsidR="00857737" w:rsidRPr="007F48BC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4B65FF1" w14:textId="77777777" w:rsidR="00857737" w:rsidRPr="007F48BC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38B5DEA" w14:textId="77777777" w:rsidR="00857737" w:rsidRPr="007F48BC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9ED124" w14:textId="77777777" w:rsidR="00857737" w:rsidRPr="007F48BC" w:rsidRDefault="00857737" w:rsidP="00081B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BCA4AF1" w14:textId="77777777" w:rsidR="00857737" w:rsidRPr="007F48BC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6AA9B293" w14:textId="77777777" w:rsidR="00857737" w:rsidRPr="007F48BC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B34A5FF" w14:textId="77777777" w:rsidR="00857737" w:rsidRPr="007F48BC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DD0CD06" w14:textId="77777777" w:rsidR="00857737" w:rsidRPr="007F48BC" w:rsidRDefault="00857737" w:rsidP="00081BEF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E565185" w14:textId="77777777" w:rsidR="00857737" w:rsidRPr="007F48BC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0823C59" w14:textId="77777777" w:rsidR="00857737" w:rsidRPr="007F48BC" w:rsidRDefault="00857737" w:rsidP="00081B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5204C9" w14:textId="77777777" w:rsidR="00857737" w:rsidRPr="007F48BC" w:rsidRDefault="00857737" w:rsidP="00081BEF">
            <w:pPr>
              <w:rPr>
                <w:sz w:val="18"/>
                <w:szCs w:val="18"/>
              </w:rPr>
            </w:pPr>
          </w:p>
        </w:tc>
      </w:tr>
      <w:tr w:rsidR="007F48BC" w:rsidRPr="007F48BC" w14:paraId="19A02DCD" w14:textId="77777777" w:rsidTr="00FC280B">
        <w:trPr>
          <w:trHeight w:val="275"/>
        </w:trPr>
        <w:tc>
          <w:tcPr>
            <w:tcW w:w="2852" w:type="dxa"/>
          </w:tcPr>
          <w:p w14:paraId="5CB5F527" w14:textId="54F98622" w:rsidR="006A6CD0" w:rsidRDefault="00857737" w:rsidP="006A6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6CD0" w:rsidRPr="00FC280B">
              <w:rPr>
                <w:sz w:val="18"/>
                <w:szCs w:val="18"/>
              </w:rPr>
              <w:t xml:space="preserve">. </w:t>
            </w:r>
            <w:r w:rsidR="00380C3D">
              <w:rPr>
                <w:sz w:val="18"/>
                <w:szCs w:val="18"/>
              </w:rPr>
              <w:t xml:space="preserve">Berufliche </w:t>
            </w:r>
            <w:r w:rsidR="006A6CD0" w:rsidRPr="00FC280B">
              <w:rPr>
                <w:sz w:val="18"/>
                <w:szCs w:val="18"/>
              </w:rPr>
              <w:t>Erfahrung</w:t>
            </w:r>
          </w:p>
          <w:p w14:paraId="741D9A80" w14:textId="73FDA189" w:rsidR="007F48BC" w:rsidRPr="00FC280B" w:rsidRDefault="006A6CD0" w:rsidP="006A6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(Dauer, </w:t>
            </w:r>
            <w:r w:rsidRPr="00FC280B">
              <w:rPr>
                <w:sz w:val="18"/>
                <w:szCs w:val="18"/>
              </w:rPr>
              <w:t>Gebiet, Funktion)</w:t>
            </w:r>
          </w:p>
        </w:tc>
        <w:tc>
          <w:tcPr>
            <w:tcW w:w="482" w:type="dxa"/>
          </w:tcPr>
          <w:p w14:paraId="2EBD0355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4359DD6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7F4D8EF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47331986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0E66F536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1ED9CFB1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501802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459F5E78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DF801CE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E69F800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5737C7C8" w14:textId="77777777" w:rsidTr="00FC280B">
        <w:trPr>
          <w:trHeight w:val="275"/>
        </w:trPr>
        <w:tc>
          <w:tcPr>
            <w:tcW w:w="2852" w:type="dxa"/>
          </w:tcPr>
          <w:p w14:paraId="61477E2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EBF7F6E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3884998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E7C339E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7DD527B6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5615FEF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33AA468A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660F992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1531CEB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C895D22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CC69B45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6FC084DD" w14:textId="77777777" w:rsidTr="00FC280B">
        <w:trPr>
          <w:trHeight w:val="275"/>
        </w:trPr>
        <w:tc>
          <w:tcPr>
            <w:tcW w:w="2852" w:type="dxa"/>
          </w:tcPr>
          <w:p w14:paraId="03737DEE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0B2B52F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2DD7582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64F1E73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2F4069B3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523B265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57FB9A3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001801A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9C2FC5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6E19FF7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C282E6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05478D43" w14:textId="77777777" w:rsidTr="00FC280B">
        <w:trPr>
          <w:trHeight w:val="275"/>
        </w:trPr>
        <w:tc>
          <w:tcPr>
            <w:tcW w:w="2852" w:type="dxa"/>
          </w:tcPr>
          <w:p w14:paraId="29329CCE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5B65E2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1046FDC6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0E825539" w14:textId="77777777" w:rsidR="007F48BC" w:rsidRPr="00FC280B" w:rsidRDefault="007F48BC" w:rsidP="001B7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</w:tcPr>
          <w:p w14:paraId="390C1957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034E9D6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28FB784E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52431FB4" w14:textId="77777777" w:rsidR="007F48BC" w:rsidRPr="00FC280B" w:rsidRDefault="007F48BC" w:rsidP="001B77DE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482" w:type="dxa"/>
          </w:tcPr>
          <w:p w14:paraId="74240E49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644F4D1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70B7CA" w14:textId="77777777" w:rsidR="007F48BC" w:rsidRPr="00FC280B" w:rsidRDefault="007F48BC" w:rsidP="001B77DE">
            <w:pPr>
              <w:rPr>
                <w:sz w:val="18"/>
                <w:szCs w:val="18"/>
              </w:rPr>
            </w:pPr>
          </w:p>
        </w:tc>
      </w:tr>
      <w:tr w:rsidR="007F48BC" w:rsidRPr="007F48BC" w14:paraId="4A7854DB" w14:textId="77777777" w:rsidTr="00FE6F76">
        <w:trPr>
          <w:trHeight w:val="275"/>
        </w:trPr>
        <w:tc>
          <w:tcPr>
            <w:tcW w:w="2852" w:type="dxa"/>
          </w:tcPr>
          <w:p w14:paraId="55C86A93" w14:textId="77777777" w:rsidR="00A37CDB" w:rsidRDefault="007F48BC" w:rsidP="001B77DE">
            <w:pPr>
              <w:rPr>
                <w:sz w:val="18"/>
                <w:szCs w:val="18"/>
              </w:rPr>
            </w:pPr>
            <w:r w:rsidRPr="001B77DE">
              <w:rPr>
                <w:sz w:val="18"/>
                <w:szCs w:val="18"/>
              </w:rPr>
              <w:t>5. Ergänzungen, allgemeine Voraussetzungen</w:t>
            </w:r>
          </w:p>
          <w:p w14:paraId="586BDB00" w14:textId="206174BE" w:rsidR="007F48BC" w:rsidRPr="007F48BC" w:rsidRDefault="007F48BC" w:rsidP="001B77DE">
            <w:pPr>
              <w:rPr>
                <w:sz w:val="18"/>
                <w:szCs w:val="18"/>
              </w:rPr>
            </w:pPr>
            <w:r w:rsidRPr="001B77DE">
              <w:rPr>
                <w:sz w:val="18"/>
                <w:szCs w:val="18"/>
              </w:rPr>
              <w:t>(Alter, Wohnort, Eintrittstermin etc.)</w:t>
            </w:r>
          </w:p>
        </w:tc>
        <w:tc>
          <w:tcPr>
            <w:tcW w:w="5755" w:type="dxa"/>
            <w:gridSpan w:val="10"/>
          </w:tcPr>
          <w:p w14:paraId="300EFFCE" w14:textId="77777777" w:rsidR="007F48BC" w:rsidRPr="007F48BC" w:rsidRDefault="007F48BC" w:rsidP="001B77DE">
            <w:pPr>
              <w:rPr>
                <w:sz w:val="18"/>
                <w:szCs w:val="18"/>
              </w:rPr>
            </w:pPr>
          </w:p>
        </w:tc>
      </w:tr>
    </w:tbl>
    <w:p w14:paraId="7CE5A910" w14:textId="77777777" w:rsidR="007F48BC" w:rsidRDefault="007F48BC" w:rsidP="007F48B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93D4D5" w14:textId="77777777" w:rsidR="007F48BC" w:rsidRPr="00994B70" w:rsidRDefault="007F48BC" w:rsidP="007F48BC">
      <w:pPr>
        <w:spacing w:line="240" w:lineRule="auto"/>
        <w:ind w:right="-1531"/>
      </w:pPr>
      <w:r w:rsidRPr="00994B70">
        <w:lastRenderedPageBreak/>
        <w:t xml:space="preserve">Die Formularvorlage ist bewusst einfach gehalten und kann für die verschiedenen Funktionen und Bereiche </w:t>
      </w:r>
      <w:r w:rsidRPr="00994B70">
        <w:rPr>
          <w:b/>
        </w:rPr>
        <w:t>individuell ergänzt werden</w:t>
      </w:r>
      <w:r w:rsidRPr="00994B70">
        <w:t xml:space="preserve"> (offenes Worddokument).</w:t>
      </w:r>
    </w:p>
    <w:p w14:paraId="6F58B955" w14:textId="77777777" w:rsidR="007F48BC" w:rsidRPr="00994B70" w:rsidRDefault="007F48BC" w:rsidP="007F48BC">
      <w:pPr>
        <w:spacing w:line="240" w:lineRule="auto"/>
        <w:ind w:right="-1531"/>
      </w:pPr>
    </w:p>
    <w:p w14:paraId="39CAD66F" w14:textId="00F9639D" w:rsidR="007F48BC" w:rsidRPr="00994B70" w:rsidRDefault="007F48BC" w:rsidP="007F48BC">
      <w:pPr>
        <w:spacing w:line="240" w:lineRule="auto"/>
        <w:ind w:right="-1531"/>
      </w:pPr>
      <w:r w:rsidRPr="00994B70">
        <w:t xml:space="preserve">Das Personalamt empfiehlt, das Anforderungsprofil </w:t>
      </w:r>
      <w:r w:rsidRPr="0078091D">
        <w:t xml:space="preserve">unbedingt </w:t>
      </w:r>
      <w:r w:rsidRPr="0078091D">
        <w:rPr>
          <w:b/>
        </w:rPr>
        <w:t>vor</w:t>
      </w:r>
      <w:r w:rsidRPr="0078091D">
        <w:t xml:space="preserve"> der Gestaltung des Inserates</w:t>
      </w:r>
      <w:r w:rsidRPr="00994B70">
        <w:t xml:space="preserve"> auszufüllen</w:t>
      </w:r>
      <w:r w:rsidR="00D3598C" w:rsidRPr="00994B70">
        <w:t xml:space="preserve"> und wie folgt vorzugehen:</w:t>
      </w:r>
    </w:p>
    <w:p w14:paraId="1E183E73" w14:textId="13CEA2AB" w:rsidR="007F48BC" w:rsidRPr="00994B70" w:rsidRDefault="00830915" w:rsidP="007F48BC">
      <w:pPr>
        <w:rPr>
          <w:rFonts w:cs="Arial"/>
        </w:rPr>
      </w:pPr>
      <w:r w:rsidRPr="00994B70">
        <w:t xml:space="preserve"> </w:t>
      </w:r>
    </w:p>
    <w:p w14:paraId="35811D07" w14:textId="77777777" w:rsidR="006A6CD0" w:rsidRPr="00994B70" w:rsidRDefault="006A6CD0" w:rsidP="006A6CD0">
      <w:pPr>
        <w:numPr>
          <w:ilvl w:val="0"/>
          <w:numId w:val="36"/>
        </w:numPr>
        <w:spacing w:before="77" w:after="77" w:line="130" w:lineRule="atLeast"/>
        <w:ind w:left="360"/>
        <w:rPr>
          <w:rFonts w:eastAsia="Times New Roman" w:cs="Arial"/>
          <w:color w:val="000000" w:themeColor="text1"/>
        </w:rPr>
      </w:pPr>
      <w:r w:rsidRPr="00994B70">
        <w:rPr>
          <w:rFonts w:eastAsia="Times New Roman" w:cs="Arial"/>
          <w:color w:val="000000" w:themeColor="text1"/>
        </w:rPr>
        <w:t>Kern- und Nebenaufgaben recherchieren, analysieren, priorisieren und Stellenbeschreibung erstellen/überarbeiten</w:t>
      </w:r>
    </w:p>
    <w:p w14:paraId="354371A1" w14:textId="2AC52A88" w:rsidR="006A6CD0" w:rsidRPr="00994B70" w:rsidRDefault="006A6CD0" w:rsidP="006A6CD0">
      <w:pPr>
        <w:numPr>
          <w:ilvl w:val="0"/>
          <w:numId w:val="36"/>
        </w:numPr>
        <w:spacing w:before="77" w:after="77" w:line="130" w:lineRule="atLeast"/>
        <w:ind w:left="360"/>
        <w:rPr>
          <w:rFonts w:eastAsia="Times New Roman" w:cs="Arial"/>
          <w:color w:val="000000" w:themeColor="text1"/>
        </w:rPr>
      </w:pPr>
      <w:r w:rsidRPr="00994B70">
        <w:rPr>
          <w:rFonts w:eastAsia="Times New Roman" w:cs="Arial"/>
          <w:color w:val="000000" w:themeColor="text1"/>
        </w:rPr>
        <w:t>Aus den Aufgaben Aus- und Weiterbildung ableiten</w:t>
      </w:r>
      <w:r w:rsidR="00A37CDB">
        <w:rPr>
          <w:rFonts w:eastAsia="Times New Roman" w:cs="Arial"/>
          <w:color w:val="000000" w:themeColor="text1"/>
        </w:rPr>
        <w:t xml:space="preserve"> (MUSS/SOLL/KANN)</w:t>
      </w:r>
    </w:p>
    <w:p w14:paraId="776B1064" w14:textId="135D9ADD" w:rsidR="006A6CD0" w:rsidRPr="00994B70" w:rsidRDefault="006A6CD0" w:rsidP="006A6CD0">
      <w:pPr>
        <w:numPr>
          <w:ilvl w:val="0"/>
          <w:numId w:val="36"/>
        </w:numPr>
        <w:spacing w:before="77" w:after="77" w:line="130" w:lineRule="atLeast"/>
        <w:ind w:left="360"/>
        <w:rPr>
          <w:rFonts w:eastAsia="Times New Roman" w:cs="Arial"/>
          <w:color w:val="000000" w:themeColor="text1"/>
        </w:rPr>
      </w:pPr>
      <w:r w:rsidRPr="00994B70">
        <w:rPr>
          <w:rFonts w:eastAsia="Times New Roman" w:cs="Arial"/>
          <w:color w:val="000000" w:themeColor="text1"/>
        </w:rPr>
        <w:t>Aus den Aufgaben fachliche und persönliche Anforderungen ableiten</w:t>
      </w:r>
      <w:r w:rsidR="00A37CDB">
        <w:rPr>
          <w:rFonts w:eastAsia="Times New Roman" w:cs="Arial"/>
          <w:color w:val="000000" w:themeColor="text1"/>
        </w:rPr>
        <w:t xml:space="preserve"> (MUSS/SOLL/KANN)</w:t>
      </w:r>
    </w:p>
    <w:p w14:paraId="6160C38A" w14:textId="1FE9E040" w:rsidR="006A6CD0" w:rsidRPr="00994B70" w:rsidRDefault="006A6CD0" w:rsidP="006A6CD0">
      <w:pPr>
        <w:numPr>
          <w:ilvl w:val="0"/>
          <w:numId w:val="36"/>
        </w:numPr>
        <w:spacing w:before="77" w:after="77" w:line="130" w:lineRule="atLeast"/>
        <w:ind w:left="360"/>
        <w:rPr>
          <w:rFonts w:eastAsia="Times New Roman" w:cs="Arial"/>
          <w:color w:val="000000" w:themeColor="text1"/>
        </w:rPr>
      </w:pPr>
      <w:r w:rsidRPr="00994B70">
        <w:rPr>
          <w:rFonts w:eastAsia="Times New Roman" w:cs="Arial"/>
          <w:color w:val="000000" w:themeColor="text1"/>
        </w:rPr>
        <w:t>Aus dem Werte</w:t>
      </w:r>
      <w:r w:rsidR="00D3598C" w:rsidRPr="00994B70">
        <w:rPr>
          <w:rFonts w:eastAsia="Times New Roman" w:cs="Arial"/>
          <w:color w:val="000000" w:themeColor="text1"/>
        </w:rPr>
        <w:t>-K</w:t>
      </w:r>
      <w:r w:rsidRPr="00994B70">
        <w:rPr>
          <w:rFonts w:eastAsia="Times New Roman" w:cs="Arial"/>
          <w:color w:val="000000" w:themeColor="text1"/>
        </w:rPr>
        <w:t>ompass &amp; Kompetenzmodell die erforderlichen Kompetenzen und Persönlichkeitsmerkmale auswählen</w:t>
      </w:r>
    </w:p>
    <w:p w14:paraId="583A5EAC" w14:textId="77777777" w:rsidR="006A6CD0" w:rsidRPr="00994B70" w:rsidRDefault="006A6CD0" w:rsidP="006A6CD0">
      <w:pPr>
        <w:spacing w:before="77" w:after="77" w:line="130" w:lineRule="atLeast"/>
        <w:rPr>
          <w:rFonts w:eastAsia="Times New Roman" w:cs="Arial"/>
          <w:color w:val="000000" w:themeColor="text1"/>
        </w:rPr>
      </w:pPr>
    </w:p>
    <w:p w14:paraId="50ADB99D" w14:textId="62643389" w:rsidR="00FD0C3B" w:rsidRPr="00994B70" w:rsidRDefault="00FD0C3B" w:rsidP="00A02C08">
      <w:pPr>
        <w:rPr>
          <w:rFonts w:cs="Arial"/>
        </w:rPr>
      </w:pPr>
    </w:p>
    <w:p w14:paraId="33B694E7" w14:textId="77777777" w:rsidR="00FD0C3B" w:rsidRPr="00994B70" w:rsidRDefault="00FD0C3B" w:rsidP="00A02C08">
      <w:pPr>
        <w:rPr>
          <w:rFonts w:cs="Arial"/>
        </w:rPr>
      </w:pPr>
    </w:p>
    <w:p w14:paraId="653C51F5" w14:textId="77777777" w:rsidR="001E27A9" w:rsidRPr="00994B70" w:rsidRDefault="001E27A9" w:rsidP="00A02C08">
      <w:pPr>
        <w:rPr>
          <w:rFonts w:cs="Arial"/>
        </w:rPr>
      </w:pPr>
    </w:p>
    <w:p w14:paraId="466C9065" w14:textId="77777777" w:rsidR="001E27A9" w:rsidRPr="00994B70" w:rsidRDefault="001E27A9" w:rsidP="00A02C08">
      <w:pPr>
        <w:rPr>
          <w:rFonts w:cs="Arial"/>
        </w:rPr>
      </w:pPr>
    </w:p>
    <w:p w14:paraId="16C41665" w14:textId="77777777" w:rsidR="001E27A9" w:rsidRPr="00994B70" w:rsidRDefault="001E27A9" w:rsidP="00A02C08">
      <w:pPr>
        <w:rPr>
          <w:rFonts w:cs="Arial"/>
        </w:rPr>
      </w:pPr>
    </w:p>
    <w:p w14:paraId="0A2263A7" w14:textId="77777777" w:rsidR="001E27A9" w:rsidRPr="00994B70" w:rsidRDefault="001E27A9" w:rsidP="00A02C08">
      <w:pPr>
        <w:rPr>
          <w:rFonts w:cs="Arial"/>
        </w:rPr>
      </w:pPr>
    </w:p>
    <w:p w14:paraId="6C08343B" w14:textId="77777777" w:rsidR="001E27A9" w:rsidRPr="00994B70" w:rsidRDefault="001E27A9" w:rsidP="00A02C08">
      <w:pPr>
        <w:rPr>
          <w:rFonts w:cs="Arial"/>
        </w:rPr>
      </w:pPr>
    </w:p>
    <w:p w14:paraId="3DFF6EC8" w14:textId="77777777" w:rsidR="001E27A9" w:rsidRPr="00994B70" w:rsidRDefault="001E27A9" w:rsidP="00A02C08">
      <w:pPr>
        <w:rPr>
          <w:rFonts w:cs="Arial"/>
        </w:rPr>
      </w:pPr>
    </w:p>
    <w:p w14:paraId="0FF96C1B" w14:textId="77777777" w:rsidR="001E27A9" w:rsidRPr="00994B70" w:rsidRDefault="001E27A9" w:rsidP="00A02C08">
      <w:pPr>
        <w:rPr>
          <w:rFonts w:cs="Arial"/>
        </w:rPr>
      </w:pPr>
    </w:p>
    <w:p w14:paraId="3102AB62" w14:textId="77777777" w:rsidR="001E27A9" w:rsidRPr="00994B70" w:rsidRDefault="001E27A9" w:rsidP="00A02C08">
      <w:pPr>
        <w:rPr>
          <w:rFonts w:cs="Arial"/>
        </w:rPr>
      </w:pPr>
    </w:p>
    <w:p w14:paraId="56436E53" w14:textId="77777777" w:rsidR="001E27A9" w:rsidRPr="00994B70" w:rsidRDefault="001E27A9" w:rsidP="00A02C08">
      <w:pPr>
        <w:rPr>
          <w:rFonts w:cs="Arial"/>
        </w:rPr>
      </w:pPr>
    </w:p>
    <w:p w14:paraId="6D39B1C3" w14:textId="77777777" w:rsidR="001E27A9" w:rsidRPr="00994B70" w:rsidRDefault="001E27A9" w:rsidP="00A02C08">
      <w:pPr>
        <w:rPr>
          <w:rFonts w:cs="Arial"/>
        </w:rPr>
      </w:pPr>
    </w:p>
    <w:p w14:paraId="2518BC08" w14:textId="77777777" w:rsidR="001E27A9" w:rsidRPr="00994B70" w:rsidRDefault="001E27A9" w:rsidP="00A02C08">
      <w:pPr>
        <w:rPr>
          <w:rFonts w:cs="Arial"/>
        </w:rPr>
      </w:pPr>
    </w:p>
    <w:p w14:paraId="491B18DC" w14:textId="77777777" w:rsidR="001E27A9" w:rsidRPr="00994B70" w:rsidRDefault="001E27A9" w:rsidP="00A02C08">
      <w:pPr>
        <w:rPr>
          <w:rFonts w:cs="Arial"/>
        </w:rPr>
      </w:pPr>
    </w:p>
    <w:p w14:paraId="0DA77B0C" w14:textId="77777777" w:rsidR="001E27A9" w:rsidRPr="00994B70" w:rsidRDefault="001E27A9" w:rsidP="00A02C08">
      <w:pPr>
        <w:rPr>
          <w:rFonts w:cs="Arial"/>
        </w:rPr>
      </w:pPr>
    </w:p>
    <w:p w14:paraId="5990881C" w14:textId="77777777" w:rsidR="001E27A9" w:rsidRPr="00994B70" w:rsidRDefault="001E27A9" w:rsidP="00A02C08">
      <w:pPr>
        <w:rPr>
          <w:rFonts w:cs="Arial"/>
        </w:rPr>
      </w:pPr>
    </w:p>
    <w:p w14:paraId="12255285" w14:textId="77777777" w:rsidR="001E27A9" w:rsidRPr="00994B70" w:rsidRDefault="001E27A9" w:rsidP="00A02C08">
      <w:pPr>
        <w:rPr>
          <w:rFonts w:cs="Arial"/>
        </w:rPr>
      </w:pPr>
    </w:p>
    <w:p w14:paraId="11F44432" w14:textId="77777777" w:rsidR="001E27A9" w:rsidRPr="00994B70" w:rsidRDefault="001E27A9" w:rsidP="00A02C08">
      <w:pPr>
        <w:rPr>
          <w:rFonts w:cs="Arial"/>
        </w:rPr>
      </w:pPr>
    </w:p>
    <w:p w14:paraId="46FC8209" w14:textId="77777777" w:rsidR="001E27A9" w:rsidRPr="00994B70" w:rsidRDefault="001E27A9" w:rsidP="00A02C08">
      <w:pPr>
        <w:rPr>
          <w:rFonts w:cs="Arial"/>
        </w:rPr>
      </w:pPr>
    </w:p>
    <w:p w14:paraId="20FD0BA9" w14:textId="77777777" w:rsidR="001E27A9" w:rsidRPr="00994B70" w:rsidRDefault="001E27A9" w:rsidP="00A02C08">
      <w:pPr>
        <w:rPr>
          <w:rFonts w:cs="Arial"/>
        </w:rPr>
      </w:pPr>
    </w:p>
    <w:p w14:paraId="121C866C" w14:textId="77777777" w:rsidR="001E27A9" w:rsidRPr="00994B70" w:rsidRDefault="001E27A9" w:rsidP="00A02C08">
      <w:pPr>
        <w:rPr>
          <w:rFonts w:cs="Arial"/>
        </w:rPr>
      </w:pPr>
    </w:p>
    <w:p w14:paraId="6063A37F" w14:textId="77777777" w:rsidR="001E27A9" w:rsidRPr="00994B70" w:rsidRDefault="001E27A9" w:rsidP="00A02C08">
      <w:pPr>
        <w:rPr>
          <w:rFonts w:cs="Arial"/>
        </w:rPr>
      </w:pPr>
    </w:p>
    <w:p w14:paraId="324400A2" w14:textId="77777777" w:rsidR="001E27A9" w:rsidRPr="00994B70" w:rsidRDefault="001E27A9" w:rsidP="00A02C08">
      <w:pPr>
        <w:rPr>
          <w:rFonts w:cs="Arial"/>
        </w:rPr>
      </w:pPr>
    </w:p>
    <w:p w14:paraId="012BBAD3" w14:textId="77777777" w:rsidR="00BD0859" w:rsidRPr="00994B70" w:rsidRDefault="00BD0859" w:rsidP="00A02C08">
      <w:pPr>
        <w:rPr>
          <w:rFonts w:cs="Arial"/>
        </w:rPr>
      </w:pPr>
    </w:p>
    <w:p w14:paraId="0FAA9877" w14:textId="77777777" w:rsidR="001E27A9" w:rsidRPr="00994B70" w:rsidRDefault="001E27A9" w:rsidP="00A02C08">
      <w:pPr>
        <w:rPr>
          <w:rFonts w:cs="Arial"/>
        </w:rPr>
      </w:pPr>
    </w:p>
    <w:p w14:paraId="7458109C" w14:textId="77777777" w:rsidR="001E27A9" w:rsidRPr="00994B70" w:rsidRDefault="001E27A9" w:rsidP="00A02C08">
      <w:pPr>
        <w:rPr>
          <w:rFonts w:cs="Arial"/>
        </w:rPr>
      </w:pPr>
    </w:p>
    <w:p w14:paraId="1F73AFFE" w14:textId="77777777" w:rsidR="001E27A9" w:rsidRPr="00994B70" w:rsidRDefault="001E27A9" w:rsidP="00A02C08">
      <w:pPr>
        <w:rPr>
          <w:rFonts w:cs="Arial"/>
        </w:rPr>
      </w:pPr>
    </w:p>
    <w:p w14:paraId="0F7FB5FE" w14:textId="77777777" w:rsidR="001E27A9" w:rsidRPr="00994B70" w:rsidRDefault="001E27A9" w:rsidP="00A02C08">
      <w:pPr>
        <w:rPr>
          <w:rFonts w:cs="Arial"/>
        </w:rPr>
      </w:pPr>
    </w:p>
    <w:p w14:paraId="2FA6FB0E" w14:textId="77777777" w:rsidR="001E27A9" w:rsidRPr="00994B70" w:rsidRDefault="001E27A9" w:rsidP="00A02C08">
      <w:pPr>
        <w:rPr>
          <w:rFonts w:cs="Arial"/>
        </w:rPr>
      </w:pPr>
    </w:p>
    <w:p w14:paraId="60F77187" w14:textId="77777777" w:rsidR="001E27A9" w:rsidRPr="00994B70" w:rsidRDefault="001E27A9" w:rsidP="00A02C08">
      <w:pPr>
        <w:rPr>
          <w:rFonts w:cs="Arial"/>
        </w:rPr>
      </w:pPr>
    </w:p>
    <w:p w14:paraId="00BA749D" w14:textId="77777777" w:rsidR="001E27A9" w:rsidRPr="00994B70" w:rsidRDefault="001E27A9" w:rsidP="00A02C08">
      <w:pPr>
        <w:rPr>
          <w:rFonts w:cs="Arial"/>
        </w:rPr>
      </w:pPr>
    </w:p>
    <w:p w14:paraId="5C37D647" w14:textId="77777777" w:rsidR="001E27A9" w:rsidRPr="00994B70" w:rsidRDefault="001E27A9" w:rsidP="00A02C08">
      <w:pPr>
        <w:rPr>
          <w:rFonts w:cs="Arial"/>
        </w:rPr>
      </w:pPr>
    </w:p>
    <w:p w14:paraId="2B0070F0" w14:textId="77777777" w:rsidR="00994B70" w:rsidRPr="00994B70" w:rsidRDefault="00994B70" w:rsidP="00A02C08">
      <w:pPr>
        <w:rPr>
          <w:rFonts w:cs="Arial"/>
        </w:rPr>
      </w:pPr>
    </w:p>
    <w:p w14:paraId="5563392B" w14:textId="77777777" w:rsidR="00FD0C3B" w:rsidRPr="00994B70" w:rsidRDefault="00FD0C3B" w:rsidP="00A02C08">
      <w:pPr>
        <w:rPr>
          <w:rFonts w:cs="Arial"/>
        </w:rPr>
      </w:pPr>
    </w:p>
    <w:p w14:paraId="5A951656" w14:textId="77777777" w:rsidR="00DA4E26" w:rsidRPr="00994B70" w:rsidRDefault="00DA4E26" w:rsidP="00A02C08">
      <w:pPr>
        <w:rPr>
          <w:rFonts w:cs="Arial"/>
        </w:rPr>
      </w:pPr>
    </w:p>
    <w:tbl>
      <w:tblPr>
        <w:tblStyle w:val="Tabellenraster"/>
        <w:tblW w:w="8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17"/>
      </w:tblGrid>
      <w:tr w:rsidR="0047762F" w:rsidRPr="00994B70" w14:paraId="705ED0C7" w14:textId="77777777" w:rsidTr="00EE3675">
        <w:tc>
          <w:tcPr>
            <w:tcW w:w="8717" w:type="dxa"/>
            <w:shd w:val="clear" w:color="auto" w:fill="F2F2F2" w:themeFill="background1" w:themeFillShade="F2"/>
          </w:tcPr>
          <w:p w14:paraId="2486DAC7" w14:textId="77777777" w:rsidR="0047762F" w:rsidRPr="00994B70" w:rsidRDefault="009665BD" w:rsidP="00EE3675">
            <w:pPr>
              <w:tabs>
                <w:tab w:val="left" w:pos="3402"/>
                <w:tab w:val="right" w:pos="8505"/>
              </w:tabs>
              <w:ind w:left="426" w:hanging="426"/>
              <w:rPr>
                <w:rFonts w:cs="Arial"/>
                <w:b/>
                <w:sz w:val="21"/>
              </w:rPr>
            </w:pPr>
            <w:r w:rsidRPr="00994B70">
              <w:rPr>
                <w:rFonts w:cs="Arial"/>
                <w:b/>
                <w:sz w:val="21"/>
              </w:rPr>
              <w:t>Z</w:t>
            </w:r>
            <w:r w:rsidR="0047762F" w:rsidRPr="00994B70">
              <w:rPr>
                <w:rFonts w:cs="Arial"/>
                <w:b/>
                <w:sz w:val="21"/>
              </w:rPr>
              <w:t>usatz</w:t>
            </w:r>
          </w:p>
          <w:p w14:paraId="2FBFE91D" w14:textId="5CEF7E5A" w:rsidR="00FC280B" w:rsidRPr="00994B70" w:rsidRDefault="00FC280B" w:rsidP="00FD0C3B">
            <w:pPr>
              <w:tabs>
                <w:tab w:val="left" w:pos="3402"/>
                <w:tab w:val="right" w:pos="8505"/>
              </w:tabs>
              <w:ind w:left="426" w:hanging="426"/>
              <w:rPr>
                <w:rFonts w:cs="Arial"/>
                <w:sz w:val="21"/>
              </w:rPr>
            </w:pPr>
            <w:hyperlink r:id="rId8" w:history="1">
              <w:r w:rsidRPr="00994B70">
                <w:rPr>
                  <w:rStyle w:val="Hyperlink"/>
                  <w:rFonts w:cs="Arial"/>
                  <w:sz w:val="21"/>
                </w:rPr>
                <w:t>Werte-Kompass &amp; Kompetenzmodell</w:t>
              </w:r>
            </w:hyperlink>
          </w:p>
        </w:tc>
      </w:tr>
    </w:tbl>
    <w:p w14:paraId="007C5AEF" w14:textId="77777777" w:rsidR="0047762F" w:rsidRPr="00994B70" w:rsidRDefault="0047762F" w:rsidP="001E27A9">
      <w:pPr>
        <w:rPr>
          <w:rFonts w:cs="Arial"/>
        </w:rPr>
      </w:pPr>
    </w:p>
    <w:sectPr w:rsidR="0047762F" w:rsidRPr="00994B70" w:rsidSect="007F48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4" w:right="1814" w:bottom="121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A9DE" w14:textId="77777777" w:rsidR="00536F4A" w:rsidRDefault="00536F4A" w:rsidP="00F950AA">
      <w:pPr>
        <w:spacing w:line="240" w:lineRule="auto"/>
      </w:pPr>
      <w:r>
        <w:separator/>
      </w:r>
    </w:p>
  </w:endnote>
  <w:endnote w:type="continuationSeparator" w:id="0">
    <w:p w14:paraId="74F9475E" w14:textId="77777777" w:rsidR="00536F4A" w:rsidRDefault="00536F4A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D22A" w14:textId="77777777" w:rsidR="0060008B" w:rsidRDefault="0060008B" w:rsidP="00832211">
    <w:pPr>
      <w:pStyle w:val="Fuzeile"/>
    </w:pPr>
  </w:p>
  <w:p w14:paraId="48128979" w14:textId="77777777" w:rsidR="0060008B" w:rsidRDefault="0060008B">
    <w:r>
      <w:rPr>
        <w:sz w:val="10"/>
      </w:rPr>
      <w:t>PHB SG 80.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B5E4" w14:textId="75C5CB3E" w:rsidR="0060008B" w:rsidRDefault="001E7EEE" w:rsidP="00832211">
    <w:pPr>
      <w:pStyle w:val="Fuzeile"/>
    </w:pPr>
    <w:fldSimple w:instr=" FILENAME \* MERGEFORMAT ">
      <w:r>
        <w:rPr>
          <w:noProof/>
        </w:rPr>
        <w:t>80.9 Anforderungsprofil</w:t>
      </w:r>
    </w:fldSimple>
    <w:r w:rsidR="00D356C3">
      <w:ptab w:relativeTo="margin" w:alignment="center" w:leader="none"/>
    </w:r>
    <w:sdt>
      <w:sdtPr>
        <w:id w:val="969400748"/>
        <w:placeholder>
          <w:docPart w:val="4B4FD7CC1F8F49BEA995125B9972305E"/>
        </w:placeholder>
        <w:temporary/>
        <w:showingPlcHdr/>
        <w15:appearance w15:val="hidden"/>
      </w:sdtPr>
      <w:sdtContent>
        <w:r w:rsidR="00D356C3">
          <w:rPr>
            <w:lang w:val="de-DE"/>
          </w:rPr>
          <w:t>[Hier eingeben]</w:t>
        </w:r>
      </w:sdtContent>
    </w:sdt>
    <w:r w:rsidR="00D356C3">
      <w:ptab w:relativeTo="margin" w:alignment="right" w:leader="none"/>
    </w:r>
    <w:r w:rsidR="00D356C3">
      <w:rPr>
        <w:b/>
        <w:bCs/>
      </w:rPr>
      <w:fldChar w:fldCharType="begin"/>
    </w:r>
    <w:r w:rsidR="00D356C3">
      <w:rPr>
        <w:b/>
        <w:bCs/>
      </w:rPr>
      <w:instrText>PAGE  \* Arabic  \* MERGEFORMAT</w:instrText>
    </w:r>
    <w:r w:rsidR="00D356C3">
      <w:rPr>
        <w:b/>
        <w:bCs/>
      </w:rPr>
      <w:fldChar w:fldCharType="separate"/>
    </w:r>
    <w:r w:rsidR="00D356C3">
      <w:rPr>
        <w:b/>
        <w:bCs/>
        <w:lang w:val="de-DE"/>
      </w:rPr>
      <w:t>1</w:t>
    </w:r>
    <w:r w:rsidR="00D356C3">
      <w:rPr>
        <w:b/>
        <w:bCs/>
      </w:rPr>
      <w:fldChar w:fldCharType="end"/>
    </w:r>
    <w:r w:rsidR="00D356C3">
      <w:rPr>
        <w:b/>
        <w:bCs/>
      </w:rPr>
      <w:t>/</w:t>
    </w:r>
    <w:r w:rsidR="00D356C3">
      <w:rPr>
        <w:b/>
        <w:bCs/>
      </w:rPr>
      <w:fldChar w:fldCharType="begin"/>
    </w:r>
    <w:r w:rsidR="00D356C3">
      <w:rPr>
        <w:b/>
        <w:bCs/>
      </w:rPr>
      <w:instrText>NUMPAGES  \* Arabic  \* MERGEFORMAT</w:instrText>
    </w:r>
    <w:r w:rsidR="00D356C3">
      <w:rPr>
        <w:b/>
        <w:bCs/>
      </w:rPr>
      <w:fldChar w:fldCharType="separate"/>
    </w:r>
    <w:r w:rsidR="00D356C3">
      <w:rPr>
        <w:b/>
        <w:bCs/>
        <w:lang w:val="de-DE"/>
      </w:rPr>
      <w:t>2</w:t>
    </w:r>
    <w:r w:rsidR="00D356C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9C6C" w14:textId="34CE5051" w:rsidR="0060008B" w:rsidRDefault="00000000" w:rsidP="00832211">
    <w:pPr>
      <w:pStyle w:val="Fuzeile"/>
    </w:pPr>
    <w:r>
      <w:rPr>
        <w:noProof/>
      </w:rPr>
      <w:pict w14:anchorId="1A1C33A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0.3pt;margin-top:799.45pt;width:59.55pt;height:28.35pt;z-index:251660288;mso-position-horizontal-relative:page;mso-position-vertical-relative:page" filled="f" stroked="f">
          <o:lock v:ext="edit" aspectratio="t"/>
          <v:textbox style="mso-next-textbox:#_x0000_s1029" inset="1mm,1mm,1mm,1mm">
            <w:txbxContent>
              <w:p w14:paraId="48C75355" w14:textId="3290DC1F" w:rsidR="0060008B" w:rsidRDefault="008E6186" w:rsidP="009D31F8">
                <w:pPr>
                  <w:jc w:val="right"/>
                </w:pPr>
                <w:r w:rsidRPr="008E2142">
                  <w:fldChar w:fldCharType="begin"/>
                </w:r>
                <w:r w:rsidR="0060008B" w:rsidRPr="008E2142">
                  <w:instrText xml:space="preserve"> IF </w:instrText>
                </w:r>
                <w:r>
                  <w:fldChar w:fldCharType="begin"/>
                </w:r>
                <w:r>
                  <w:instrText xml:space="preserve"> NUMPAGES  \* Arabic </w:instrText>
                </w:r>
                <w:r>
                  <w:fldChar w:fldCharType="separate"/>
                </w:r>
                <w:r w:rsidR="001E7EEE">
                  <w:rPr>
                    <w:noProof/>
                  </w:rPr>
                  <w:instrText>2</w:instrText>
                </w:r>
                <w:r>
                  <w:rPr>
                    <w:noProof/>
                  </w:rPr>
                  <w:fldChar w:fldCharType="end"/>
                </w:r>
                <w:r w:rsidR="0060008B" w:rsidRPr="008E2142">
                  <w:instrText xml:space="preserve"> &gt; 1  "</w:instrText>
                </w:r>
                <w:r>
                  <w:fldChar w:fldCharType="begin"/>
                </w:r>
                <w:r>
                  <w:instrText xml:space="preserve"> PAGE  \* Arabic \* MERGEFORMAT </w:instrText>
                </w:r>
                <w:r>
                  <w:fldChar w:fldCharType="separate"/>
                </w:r>
                <w:r w:rsidR="0060008B">
                  <w:rPr>
                    <w:noProof/>
                  </w:rPr>
                  <w:instrText>1</w:instrText>
                </w:r>
                <w:r>
                  <w:rPr>
                    <w:noProof/>
                  </w:rPr>
                  <w:fldChar w:fldCharType="end"/>
                </w:r>
                <w:r w:rsidR="0060008B" w:rsidRPr="008E2142">
                  <w:instrText>/</w:instrText>
                </w:r>
                <w:fldSimple w:instr=" NUMPAGES  \* Arabic \* MERGEFORMAT ">
                  <w:r w:rsidR="001E7EEE">
                    <w:rPr>
                      <w:noProof/>
                    </w:rPr>
                    <w:instrText>2</w:instrText>
                  </w:r>
                </w:fldSimple>
                <w:r w:rsidR="0060008B" w:rsidRPr="008E2142">
                  <w:instrText xml:space="preserve">" "" </w:instrText>
                </w:r>
                <w:r w:rsidRPr="008E2142">
                  <w:fldChar w:fldCharType="separate"/>
                </w:r>
                <w:r w:rsidR="001E7EEE">
                  <w:rPr>
                    <w:noProof/>
                  </w:rPr>
                  <w:t>1</w:t>
                </w:r>
                <w:r w:rsidR="001E7EEE" w:rsidRPr="008E2142">
                  <w:rPr>
                    <w:noProof/>
                  </w:rPr>
                  <w:t>/</w:t>
                </w:r>
                <w:r w:rsidR="001E7EEE">
                  <w:rPr>
                    <w:noProof/>
                  </w:rPr>
                  <w:t>2</w:t>
                </w:r>
                <w:r w:rsidR="001E7EEE" w:rsidDel="001E7EEE">
                  <w:rPr>
                    <w:noProof/>
                  </w:rPr>
                  <w:t>8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1E7EEE">
        <w:rPr>
          <w:noProof/>
        </w:rPr>
        <w:t>80.9 Anforderungsprofil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3146" w14:textId="77777777" w:rsidR="00536F4A" w:rsidRDefault="00536F4A" w:rsidP="00F950AA">
      <w:pPr>
        <w:spacing w:line="240" w:lineRule="auto"/>
      </w:pPr>
      <w:r>
        <w:separator/>
      </w:r>
    </w:p>
  </w:footnote>
  <w:footnote w:type="continuationSeparator" w:id="0">
    <w:p w14:paraId="69482F2C" w14:textId="77777777" w:rsidR="00536F4A" w:rsidRDefault="00536F4A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07EF" w14:textId="34BD5A97" w:rsidR="00BD0859" w:rsidRPr="00BD0859" w:rsidRDefault="00000000">
    <w:pPr>
      <w:pStyle w:val="Kopfzeile"/>
      <w:rPr>
        <w:rFonts w:cs="Arial"/>
      </w:rPr>
    </w:pPr>
    <w:r>
      <w:rPr>
        <w:noProof/>
      </w:rPr>
      <w:pict w14:anchorId="408B91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margin-left:518.8pt;margin-top:25.5pt;width:51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" filled="f" stroked="f">
          <o:lock v:ext="edit" aspectratio="t"/>
          <v:textbox inset="1mm,1mm,1mm,1mm">
            <w:txbxContent>
              <w:p w14:paraId="282D11FD" w14:textId="77777777" w:rsidR="00BD0859" w:rsidRDefault="00BD0859" w:rsidP="00BD085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16296A1" wp14:editId="3E395988">
                      <wp:extent cx="467869" cy="589789"/>
                      <wp:effectExtent l="19050" t="0" r="8381" b="0"/>
                      <wp:docPr id="3" name="Grafik 2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BD0859" w:rsidRPr="00154E2A">
      <w:rPr>
        <w:rFonts w:cs="Arial"/>
      </w:rPr>
      <w:t>Kanton St.Gallen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8332" w14:textId="77777777" w:rsidR="0060008B" w:rsidRDefault="00000000">
    <w:pPr>
      <w:pStyle w:val="Kopfzeile"/>
    </w:pPr>
    <w:r>
      <w:rPr>
        <w:noProof/>
      </w:rPr>
      <w:pict w14:anchorId="789228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25.5pt;width:51pt;height:62.35pt;z-index:251658240;mso-position-horizontal-relative:page;mso-position-vertical-relative:page" filled="f" stroked="f">
          <o:lock v:ext="edit" aspectratio="t"/>
          <v:textbox style="mso-next-textbox:#_x0000_s1025" inset="1mm,1mm,1mm,1mm">
            <w:txbxContent>
              <w:p w14:paraId="1606A628" w14:textId="77777777" w:rsidR="0060008B" w:rsidRDefault="0060008B" w:rsidP="00002231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ABE4434" wp14:editId="204B76B4">
                      <wp:extent cx="467869" cy="589789"/>
                      <wp:effectExtent l="19050" t="0" r="8381" b="0"/>
                      <wp:docPr id="2" name="Grafik 1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60008B">
      <w:t>Kanton St.Gallen</w:t>
    </w:r>
  </w:p>
  <w:p w14:paraId="0F3E0197" w14:textId="77777777" w:rsidR="0060008B" w:rsidRPr="00A02C08" w:rsidRDefault="0060008B" w:rsidP="00A02C08">
    <w:pPr>
      <w:pStyle w:val="Kopfzeile"/>
    </w:pPr>
    <w:bookmarkStart w:id="0" w:name="Tab1Name"/>
    <w:r>
      <w:t>Finanzdepartement</w:t>
    </w:r>
    <w:bookmarkEnd w:id="0"/>
  </w:p>
  <w:p w14:paraId="58CFAAF6" w14:textId="77777777" w:rsidR="0060008B" w:rsidRPr="00A02C08" w:rsidRDefault="0060008B" w:rsidP="00A02C08">
    <w:pPr>
      <w:pStyle w:val="Kopfzeile"/>
    </w:pPr>
  </w:p>
  <w:p w14:paraId="31DE868B" w14:textId="77777777" w:rsidR="0060008B" w:rsidRPr="00A02C08" w:rsidRDefault="0060008B" w:rsidP="00A02C08">
    <w:pPr>
      <w:pStyle w:val="Kopfzeile"/>
      <w:rPr>
        <w:b/>
      </w:rPr>
    </w:pPr>
    <w:bookmarkStart w:id="1" w:name="Tab2Name"/>
    <w:r>
      <w:rPr>
        <w:b/>
      </w:rPr>
      <w:t>Personalamt</w:t>
    </w:r>
    <w:bookmarkEnd w:id="1"/>
  </w:p>
  <w:p w14:paraId="40DC60E8" w14:textId="77777777" w:rsidR="0060008B" w:rsidRDefault="0060008B" w:rsidP="00A02C08">
    <w:pPr>
      <w:pStyle w:val="Kopfzeile"/>
    </w:pPr>
    <w:r>
      <w:t>Dienstrecht</w:t>
    </w:r>
  </w:p>
  <w:p w14:paraId="617E7906" w14:textId="77777777" w:rsidR="0060008B" w:rsidRDefault="0060008B">
    <w:pPr>
      <w:pStyle w:val="Kopfzeile"/>
    </w:pPr>
  </w:p>
  <w:p w14:paraId="4BF5C5BA" w14:textId="77777777" w:rsidR="0060008B" w:rsidRDefault="006000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B448C"/>
    <w:multiLevelType w:val="hybridMultilevel"/>
    <w:tmpl w:val="FCCEF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8458C"/>
    <w:multiLevelType w:val="hybridMultilevel"/>
    <w:tmpl w:val="968858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53C14"/>
    <w:multiLevelType w:val="hybridMultilevel"/>
    <w:tmpl w:val="2E7225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F56A2"/>
    <w:multiLevelType w:val="hybridMultilevel"/>
    <w:tmpl w:val="B5BA54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3D36B4"/>
    <w:multiLevelType w:val="hybridMultilevel"/>
    <w:tmpl w:val="BCF46E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F0B5D"/>
    <w:multiLevelType w:val="hybridMultilevel"/>
    <w:tmpl w:val="EA0E9B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30951"/>
    <w:multiLevelType w:val="hybridMultilevel"/>
    <w:tmpl w:val="4470D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27DA3"/>
    <w:multiLevelType w:val="hybridMultilevel"/>
    <w:tmpl w:val="77C420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36B83"/>
    <w:multiLevelType w:val="hybridMultilevel"/>
    <w:tmpl w:val="B0761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D0855"/>
    <w:multiLevelType w:val="hybridMultilevel"/>
    <w:tmpl w:val="9AD466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D68AD"/>
    <w:multiLevelType w:val="hybridMultilevel"/>
    <w:tmpl w:val="0D68B1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F1884"/>
    <w:multiLevelType w:val="hybridMultilevel"/>
    <w:tmpl w:val="6A42BF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75969"/>
    <w:multiLevelType w:val="hybridMultilevel"/>
    <w:tmpl w:val="AC0A6E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7E8"/>
    <w:multiLevelType w:val="hybridMultilevel"/>
    <w:tmpl w:val="6B5AB3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157CA"/>
    <w:multiLevelType w:val="hybridMultilevel"/>
    <w:tmpl w:val="32D68C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54F73"/>
    <w:multiLevelType w:val="hybridMultilevel"/>
    <w:tmpl w:val="5BC4E0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95962"/>
    <w:multiLevelType w:val="multilevel"/>
    <w:tmpl w:val="99F2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85086"/>
    <w:multiLevelType w:val="hybridMultilevel"/>
    <w:tmpl w:val="1D2A2A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91E0E"/>
    <w:multiLevelType w:val="hybridMultilevel"/>
    <w:tmpl w:val="61F207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0" w15:restartNumberingAfterBreak="0">
    <w:nsid w:val="6ABA2C18"/>
    <w:multiLevelType w:val="hybridMultilevel"/>
    <w:tmpl w:val="C4BCFB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71030"/>
    <w:multiLevelType w:val="hybridMultilevel"/>
    <w:tmpl w:val="816EFA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84E61"/>
    <w:multiLevelType w:val="hybridMultilevel"/>
    <w:tmpl w:val="53380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50D8C"/>
    <w:multiLevelType w:val="hybridMultilevel"/>
    <w:tmpl w:val="BC824D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33337"/>
    <w:multiLevelType w:val="hybridMultilevel"/>
    <w:tmpl w:val="FE3021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C7C7A"/>
    <w:multiLevelType w:val="hybridMultilevel"/>
    <w:tmpl w:val="57D4CA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6611">
    <w:abstractNumId w:val="8"/>
  </w:num>
  <w:num w:numId="2" w16cid:durableId="2082560856">
    <w:abstractNumId w:val="6"/>
  </w:num>
  <w:num w:numId="3" w16cid:durableId="1151560175">
    <w:abstractNumId w:val="5"/>
  </w:num>
  <w:num w:numId="4" w16cid:durableId="2117631201">
    <w:abstractNumId w:val="4"/>
  </w:num>
  <w:num w:numId="5" w16cid:durableId="1137262155">
    <w:abstractNumId w:val="7"/>
  </w:num>
  <w:num w:numId="6" w16cid:durableId="250236664">
    <w:abstractNumId w:val="3"/>
  </w:num>
  <w:num w:numId="7" w16cid:durableId="1286623931">
    <w:abstractNumId w:val="2"/>
  </w:num>
  <w:num w:numId="8" w16cid:durableId="1090391339">
    <w:abstractNumId w:val="1"/>
  </w:num>
  <w:num w:numId="9" w16cid:durableId="1399014870">
    <w:abstractNumId w:val="0"/>
  </w:num>
  <w:num w:numId="10" w16cid:durableId="1228297724">
    <w:abstractNumId w:val="13"/>
  </w:num>
  <w:num w:numId="11" w16cid:durableId="510990704">
    <w:abstractNumId w:val="29"/>
  </w:num>
  <w:num w:numId="12" w16cid:durableId="1050419035">
    <w:abstractNumId w:val="24"/>
  </w:num>
  <w:num w:numId="13" w16cid:durableId="1860317758">
    <w:abstractNumId w:val="28"/>
  </w:num>
  <w:num w:numId="14" w16cid:durableId="32120953">
    <w:abstractNumId w:val="21"/>
  </w:num>
  <w:num w:numId="15" w16cid:durableId="2093811752">
    <w:abstractNumId w:val="10"/>
  </w:num>
  <w:num w:numId="16" w16cid:durableId="1867205928">
    <w:abstractNumId w:val="35"/>
  </w:num>
  <w:num w:numId="17" w16cid:durableId="424959778">
    <w:abstractNumId w:val="27"/>
  </w:num>
  <w:num w:numId="18" w16cid:durableId="73093789">
    <w:abstractNumId w:val="30"/>
  </w:num>
  <w:num w:numId="19" w16cid:durableId="577790005">
    <w:abstractNumId w:val="22"/>
  </w:num>
  <w:num w:numId="20" w16cid:durableId="216824433">
    <w:abstractNumId w:val="33"/>
  </w:num>
  <w:num w:numId="21" w16cid:durableId="1557664903">
    <w:abstractNumId w:val="18"/>
  </w:num>
  <w:num w:numId="22" w16cid:durableId="1510831221">
    <w:abstractNumId w:val="23"/>
  </w:num>
  <w:num w:numId="23" w16cid:durableId="124979411">
    <w:abstractNumId w:val="20"/>
  </w:num>
  <w:num w:numId="24" w16cid:durableId="1668166701">
    <w:abstractNumId w:val="31"/>
  </w:num>
  <w:num w:numId="25" w16cid:durableId="850485038">
    <w:abstractNumId w:val="16"/>
  </w:num>
  <w:num w:numId="26" w16cid:durableId="1708330048">
    <w:abstractNumId w:val="25"/>
  </w:num>
  <w:num w:numId="27" w16cid:durableId="1287733089">
    <w:abstractNumId w:val="14"/>
  </w:num>
  <w:num w:numId="28" w16cid:durableId="42365578">
    <w:abstractNumId w:val="34"/>
  </w:num>
  <w:num w:numId="29" w16cid:durableId="993410356">
    <w:abstractNumId w:val="12"/>
  </w:num>
  <w:num w:numId="30" w16cid:durableId="1796096357">
    <w:abstractNumId w:val="15"/>
  </w:num>
  <w:num w:numId="31" w16cid:durableId="2040277431">
    <w:abstractNumId w:val="17"/>
  </w:num>
  <w:num w:numId="32" w16cid:durableId="915821403">
    <w:abstractNumId w:val="9"/>
  </w:num>
  <w:num w:numId="33" w16cid:durableId="319701861">
    <w:abstractNumId w:val="11"/>
  </w:num>
  <w:num w:numId="34" w16cid:durableId="410782655">
    <w:abstractNumId w:val="32"/>
  </w:num>
  <w:num w:numId="35" w16cid:durableId="2004625008">
    <w:abstractNumId w:val="19"/>
  </w:num>
  <w:num w:numId="36" w16cid:durableId="3392802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attachedTemplate r:id="rId1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982"/>
    <w:rsid w:val="00002231"/>
    <w:rsid w:val="00020F17"/>
    <w:rsid w:val="00025EC6"/>
    <w:rsid w:val="00031B93"/>
    <w:rsid w:val="00034DB9"/>
    <w:rsid w:val="00036C40"/>
    <w:rsid w:val="0004149E"/>
    <w:rsid w:val="00043B4C"/>
    <w:rsid w:val="00050A80"/>
    <w:rsid w:val="00060108"/>
    <w:rsid w:val="00074584"/>
    <w:rsid w:val="00080AC1"/>
    <w:rsid w:val="0008353F"/>
    <w:rsid w:val="00094AB5"/>
    <w:rsid w:val="000B2416"/>
    <w:rsid w:val="000D0484"/>
    <w:rsid w:val="000D0BC1"/>
    <w:rsid w:val="000D7DF3"/>
    <w:rsid w:val="000E061D"/>
    <w:rsid w:val="000E0F92"/>
    <w:rsid w:val="000E434F"/>
    <w:rsid w:val="000E7EAA"/>
    <w:rsid w:val="000F3735"/>
    <w:rsid w:val="001022B8"/>
    <w:rsid w:val="001153DF"/>
    <w:rsid w:val="00116880"/>
    <w:rsid w:val="001209BD"/>
    <w:rsid w:val="001275FC"/>
    <w:rsid w:val="00147B8D"/>
    <w:rsid w:val="00150E09"/>
    <w:rsid w:val="001577CA"/>
    <w:rsid w:val="00157F5A"/>
    <w:rsid w:val="00162804"/>
    <w:rsid w:val="00163CA6"/>
    <w:rsid w:val="00167994"/>
    <w:rsid w:val="001706DB"/>
    <w:rsid w:val="001750EC"/>
    <w:rsid w:val="00183966"/>
    <w:rsid w:val="00186230"/>
    <w:rsid w:val="00195C2F"/>
    <w:rsid w:val="001A0E8E"/>
    <w:rsid w:val="001C132F"/>
    <w:rsid w:val="001C55D7"/>
    <w:rsid w:val="001C58C5"/>
    <w:rsid w:val="001D0464"/>
    <w:rsid w:val="001E27A9"/>
    <w:rsid w:val="001E7EEE"/>
    <w:rsid w:val="001F27B1"/>
    <w:rsid w:val="001F29D8"/>
    <w:rsid w:val="001F54DB"/>
    <w:rsid w:val="001F5DD7"/>
    <w:rsid w:val="001F71B6"/>
    <w:rsid w:val="00210E62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A1BF2"/>
    <w:rsid w:val="002B0C42"/>
    <w:rsid w:val="002B219B"/>
    <w:rsid w:val="002C794A"/>
    <w:rsid w:val="002D527E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80C3D"/>
    <w:rsid w:val="0038106E"/>
    <w:rsid w:val="003813B6"/>
    <w:rsid w:val="00387F76"/>
    <w:rsid w:val="003A0806"/>
    <w:rsid w:val="003A7A0D"/>
    <w:rsid w:val="003B3C9C"/>
    <w:rsid w:val="003D25A1"/>
    <w:rsid w:val="003E39A9"/>
    <w:rsid w:val="003E78A4"/>
    <w:rsid w:val="00400242"/>
    <w:rsid w:val="00407ECE"/>
    <w:rsid w:val="00415C24"/>
    <w:rsid w:val="00420909"/>
    <w:rsid w:val="00423E03"/>
    <w:rsid w:val="00434C01"/>
    <w:rsid w:val="0044418D"/>
    <w:rsid w:val="0045415B"/>
    <w:rsid w:val="00457FFE"/>
    <w:rsid w:val="00473144"/>
    <w:rsid w:val="00475108"/>
    <w:rsid w:val="00475B10"/>
    <w:rsid w:val="0047762F"/>
    <w:rsid w:val="004800E2"/>
    <w:rsid w:val="00480776"/>
    <w:rsid w:val="0048751B"/>
    <w:rsid w:val="004911AC"/>
    <w:rsid w:val="004B56C5"/>
    <w:rsid w:val="004C5E16"/>
    <w:rsid w:val="004D64F8"/>
    <w:rsid w:val="004E0728"/>
    <w:rsid w:val="004F5BF2"/>
    <w:rsid w:val="004F6743"/>
    <w:rsid w:val="00524BF7"/>
    <w:rsid w:val="00527AF4"/>
    <w:rsid w:val="0053035C"/>
    <w:rsid w:val="005323D4"/>
    <w:rsid w:val="00535D71"/>
    <w:rsid w:val="00536F4A"/>
    <w:rsid w:val="00540EF4"/>
    <w:rsid w:val="00561DF3"/>
    <w:rsid w:val="005645A5"/>
    <w:rsid w:val="00564A7B"/>
    <w:rsid w:val="005736FE"/>
    <w:rsid w:val="0058036A"/>
    <w:rsid w:val="005A3738"/>
    <w:rsid w:val="005A5476"/>
    <w:rsid w:val="005B2BB7"/>
    <w:rsid w:val="005D0669"/>
    <w:rsid w:val="005D0F27"/>
    <w:rsid w:val="005D15A7"/>
    <w:rsid w:val="005D7DC1"/>
    <w:rsid w:val="005E2C8B"/>
    <w:rsid w:val="005F1405"/>
    <w:rsid w:val="005F4BFD"/>
    <w:rsid w:val="005F5C85"/>
    <w:rsid w:val="0060008B"/>
    <w:rsid w:val="0062265E"/>
    <w:rsid w:val="0062691E"/>
    <w:rsid w:val="00645D4E"/>
    <w:rsid w:val="00652866"/>
    <w:rsid w:val="00652FA2"/>
    <w:rsid w:val="00657C1D"/>
    <w:rsid w:val="00661E00"/>
    <w:rsid w:val="00661F08"/>
    <w:rsid w:val="00671A0F"/>
    <w:rsid w:val="006818BC"/>
    <w:rsid w:val="00682BDF"/>
    <w:rsid w:val="0069717B"/>
    <w:rsid w:val="006A5760"/>
    <w:rsid w:val="006A6CD0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07C58"/>
    <w:rsid w:val="00716B9A"/>
    <w:rsid w:val="007221FF"/>
    <w:rsid w:val="00723576"/>
    <w:rsid w:val="0073263E"/>
    <w:rsid w:val="0078091D"/>
    <w:rsid w:val="00786FD9"/>
    <w:rsid w:val="007A45ED"/>
    <w:rsid w:val="007A502E"/>
    <w:rsid w:val="007B5413"/>
    <w:rsid w:val="007D26E2"/>
    <w:rsid w:val="007D7944"/>
    <w:rsid w:val="007E0AB6"/>
    <w:rsid w:val="007E463F"/>
    <w:rsid w:val="007E7E1C"/>
    <w:rsid w:val="007F413D"/>
    <w:rsid w:val="007F4228"/>
    <w:rsid w:val="007F4780"/>
    <w:rsid w:val="007F48BC"/>
    <w:rsid w:val="007F49E4"/>
    <w:rsid w:val="007F6A3F"/>
    <w:rsid w:val="007F73F4"/>
    <w:rsid w:val="00807EFA"/>
    <w:rsid w:val="00815FF7"/>
    <w:rsid w:val="00830915"/>
    <w:rsid w:val="00831246"/>
    <w:rsid w:val="00831C97"/>
    <w:rsid w:val="00832211"/>
    <w:rsid w:val="00857383"/>
    <w:rsid w:val="0085773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8E6186"/>
    <w:rsid w:val="00916FEC"/>
    <w:rsid w:val="0093453E"/>
    <w:rsid w:val="0094470A"/>
    <w:rsid w:val="00944747"/>
    <w:rsid w:val="009470A7"/>
    <w:rsid w:val="009538EA"/>
    <w:rsid w:val="009665BD"/>
    <w:rsid w:val="009725F3"/>
    <w:rsid w:val="00980BF9"/>
    <w:rsid w:val="00982C71"/>
    <w:rsid w:val="009855E5"/>
    <w:rsid w:val="00994B70"/>
    <w:rsid w:val="009A78DC"/>
    <w:rsid w:val="009B2BB0"/>
    <w:rsid w:val="009D0BE3"/>
    <w:rsid w:val="009D31F8"/>
    <w:rsid w:val="009E44E7"/>
    <w:rsid w:val="009E557B"/>
    <w:rsid w:val="009E6081"/>
    <w:rsid w:val="009F6714"/>
    <w:rsid w:val="009F721F"/>
    <w:rsid w:val="00A02147"/>
    <w:rsid w:val="00A02A20"/>
    <w:rsid w:val="00A02C08"/>
    <w:rsid w:val="00A24AC0"/>
    <w:rsid w:val="00A33D29"/>
    <w:rsid w:val="00A3762E"/>
    <w:rsid w:val="00A379DA"/>
    <w:rsid w:val="00A37CDB"/>
    <w:rsid w:val="00A449E3"/>
    <w:rsid w:val="00A501BC"/>
    <w:rsid w:val="00A506C7"/>
    <w:rsid w:val="00A61177"/>
    <w:rsid w:val="00AA0EEF"/>
    <w:rsid w:val="00AA32B5"/>
    <w:rsid w:val="00AB027A"/>
    <w:rsid w:val="00AB38D6"/>
    <w:rsid w:val="00AC6F07"/>
    <w:rsid w:val="00AD10A7"/>
    <w:rsid w:val="00AD3A48"/>
    <w:rsid w:val="00AD4320"/>
    <w:rsid w:val="00B0693E"/>
    <w:rsid w:val="00B1302B"/>
    <w:rsid w:val="00B13E5B"/>
    <w:rsid w:val="00B2067D"/>
    <w:rsid w:val="00B34209"/>
    <w:rsid w:val="00B349B4"/>
    <w:rsid w:val="00B4798D"/>
    <w:rsid w:val="00B56634"/>
    <w:rsid w:val="00B665AC"/>
    <w:rsid w:val="00B676E6"/>
    <w:rsid w:val="00B72875"/>
    <w:rsid w:val="00B76F26"/>
    <w:rsid w:val="00B97DCC"/>
    <w:rsid w:val="00BB10C2"/>
    <w:rsid w:val="00BD0859"/>
    <w:rsid w:val="00BD1F5D"/>
    <w:rsid w:val="00BD6A49"/>
    <w:rsid w:val="00BE7264"/>
    <w:rsid w:val="00BF15CD"/>
    <w:rsid w:val="00BF51AD"/>
    <w:rsid w:val="00C0165E"/>
    <w:rsid w:val="00C122EA"/>
    <w:rsid w:val="00C12D4C"/>
    <w:rsid w:val="00C20547"/>
    <w:rsid w:val="00C23FB5"/>
    <w:rsid w:val="00C2664D"/>
    <w:rsid w:val="00C726C1"/>
    <w:rsid w:val="00C85328"/>
    <w:rsid w:val="00C92014"/>
    <w:rsid w:val="00C975F7"/>
    <w:rsid w:val="00CA3BCA"/>
    <w:rsid w:val="00CA6880"/>
    <w:rsid w:val="00CA7F1D"/>
    <w:rsid w:val="00CD41EE"/>
    <w:rsid w:val="00CE30D4"/>
    <w:rsid w:val="00CE463B"/>
    <w:rsid w:val="00D000C7"/>
    <w:rsid w:val="00D00A11"/>
    <w:rsid w:val="00D01299"/>
    <w:rsid w:val="00D03CF6"/>
    <w:rsid w:val="00D06D56"/>
    <w:rsid w:val="00D15A40"/>
    <w:rsid w:val="00D239C2"/>
    <w:rsid w:val="00D27645"/>
    <w:rsid w:val="00D32EF4"/>
    <w:rsid w:val="00D356C3"/>
    <w:rsid w:val="00D3598C"/>
    <w:rsid w:val="00D36982"/>
    <w:rsid w:val="00D46035"/>
    <w:rsid w:val="00D468C3"/>
    <w:rsid w:val="00D46B67"/>
    <w:rsid w:val="00D542AE"/>
    <w:rsid w:val="00D56F6E"/>
    <w:rsid w:val="00D7483C"/>
    <w:rsid w:val="00D81485"/>
    <w:rsid w:val="00D907EE"/>
    <w:rsid w:val="00D90D3A"/>
    <w:rsid w:val="00D93CDF"/>
    <w:rsid w:val="00D979EE"/>
    <w:rsid w:val="00DA2F63"/>
    <w:rsid w:val="00DA4E26"/>
    <w:rsid w:val="00DA633F"/>
    <w:rsid w:val="00DC2141"/>
    <w:rsid w:val="00DD57AB"/>
    <w:rsid w:val="00DE77C2"/>
    <w:rsid w:val="00DF3879"/>
    <w:rsid w:val="00DF5F2A"/>
    <w:rsid w:val="00E03572"/>
    <w:rsid w:val="00E220EE"/>
    <w:rsid w:val="00E32EDF"/>
    <w:rsid w:val="00E33F1F"/>
    <w:rsid w:val="00E354F3"/>
    <w:rsid w:val="00E35D41"/>
    <w:rsid w:val="00E43BC4"/>
    <w:rsid w:val="00E45DD2"/>
    <w:rsid w:val="00E61F55"/>
    <w:rsid w:val="00E72A1B"/>
    <w:rsid w:val="00E745FB"/>
    <w:rsid w:val="00E829EA"/>
    <w:rsid w:val="00E963F9"/>
    <w:rsid w:val="00EB3B4D"/>
    <w:rsid w:val="00EB5F90"/>
    <w:rsid w:val="00ED1080"/>
    <w:rsid w:val="00EE3675"/>
    <w:rsid w:val="00EE4021"/>
    <w:rsid w:val="00F005FC"/>
    <w:rsid w:val="00F0414F"/>
    <w:rsid w:val="00F11608"/>
    <w:rsid w:val="00F211D5"/>
    <w:rsid w:val="00F226F1"/>
    <w:rsid w:val="00F2438A"/>
    <w:rsid w:val="00F33D45"/>
    <w:rsid w:val="00F37930"/>
    <w:rsid w:val="00F508C7"/>
    <w:rsid w:val="00F5635E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280B"/>
    <w:rsid w:val="00FC68D9"/>
    <w:rsid w:val="00FD0C3B"/>
    <w:rsid w:val="00FD436A"/>
    <w:rsid w:val="00FD5BA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09BAF6"/>
  <w15:docId w15:val="{1B4A3240-D4DE-4ABC-AA2F-692CE2F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83221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83221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B349B4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4B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37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g.ch/personelles/fuehrung-poe/Documents/Seiten/Standortgespr%c3%a4che/Werte-Kompass%20und%20Kompetenzen_20230511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4FD7CC1F8F49BEA995125B99723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A037E-3EF8-4B50-8B5F-796A634CAE8B}"/>
      </w:docPartPr>
      <w:docPartBody>
        <w:p w:rsidR="003E0E74" w:rsidRDefault="0018003F" w:rsidP="0018003F">
          <w:pPr>
            <w:pStyle w:val="4B4FD7CC1F8F49BEA995125B9972305E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F"/>
    <w:rsid w:val="000D0BC1"/>
    <w:rsid w:val="0018003F"/>
    <w:rsid w:val="002A1BF2"/>
    <w:rsid w:val="003E0E74"/>
    <w:rsid w:val="005438C7"/>
    <w:rsid w:val="005461AA"/>
    <w:rsid w:val="00632B85"/>
    <w:rsid w:val="006530B1"/>
    <w:rsid w:val="00661F08"/>
    <w:rsid w:val="00707C58"/>
    <w:rsid w:val="0073212C"/>
    <w:rsid w:val="007F73F4"/>
    <w:rsid w:val="008B212E"/>
    <w:rsid w:val="009559F3"/>
    <w:rsid w:val="00973158"/>
    <w:rsid w:val="00A61177"/>
    <w:rsid w:val="00C20547"/>
    <w:rsid w:val="00C85328"/>
    <w:rsid w:val="00D03CF6"/>
    <w:rsid w:val="00D06B8D"/>
    <w:rsid w:val="00DC0600"/>
    <w:rsid w:val="00E63229"/>
    <w:rsid w:val="00F2438A"/>
    <w:rsid w:val="00F40C2B"/>
    <w:rsid w:val="00F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B4FD7CC1F8F49BEA995125B9972305E">
    <w:name w:val="4B4FD7CC1F8F49BEA995125B9972305E"/>
    <w:rsid w:val="0018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6D85-66FA-4A38-B122-E06CD97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010Brief.dotm</Template>
  <TotalTime>0</TotalTime>
  <Pages>2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barbara.mueller</dc:creator>
  <dc:description>Version 1.1 / 06.02.2011</dc:description>
  <cp:lastModifiedBy>Vaselek Aleksandra FD-PA</cp:lastModifiedBy>
  <cp:revision>22</cp:revision>
  <cp:lastPrinted>2024-10-15T13:45:00Z</cp:lastPrinted>
  <dcterms:created xsi:type="dcterms:W3CDTF">2012-05-30T11:51:00Z</dcterms:created>
  <dcterms:modified xsi:type="dcterms:W3CDTF">2025-02-11T07:04:00Z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MSIP_Label_d460a724-32c8-4605-80e1-b03531f28ad9_Enabled">
    <vt:lpwstr>true</vt:lpwstr>
  </property>
  <property fmtid="{D5CDD505-2E9C-101B-9397-08002B2CF9AE}" pid="4" name="MSIP_Label_d460a724-32c8-4605-80e1-b03531f28ad9_SetDate">
    <vt:lpwstr>2024-10-15T13:06:29Z</vt:lpwstr>
  </property>
  <property fmtid="{D5CDD505-2E9C-101B-9397-08002B2CF9AE}" pid="5" name="MSIP_Label_d460a724-32c8-4605-80e1-b03531f28ad9_Method">
    <vt:lpwstr>Standard</vt:lpwstr>
  </property>
  <property fmtid="{D5CDD505-2E9C-101B-9397-08002B2CF9AE}" pid="6" name="MSIP_Label_d460a724-32c8-4605-80e1-b03531f28ad9_Name">
    <vt:lpwstr>Vertraulich</vt:lpwstr>
  </property>
  <property fmtid="{D5CDD505-2E9C-101B-9397-08002B2CF9AE}" pid="7" name="MSIP_Label_d460a724-32c8-4605-80e1-b03531f28ad9_SiteId">
    <vt:lpwstr>9cada478-1b84-4f69-a38a-79dfbc4ee5c8</vt:lpwstr>
  </property>
  <property fmtid="{D5CDD505-2E9C-101B-9397-08002B2CF9AE}" pid="8" name="MSIP_Label_d460a724-32c8-4605-80e1-b03531f28ad9_ActionId">
    <vt:lpwstr>f5c55350-6223-4e7f-bb57-e9614b9980be</vt:lpwstr>
  </property>
  <property fmtid="{D5CDD505-2E9C-101B-9397-08002B2CF9AE}" pid="9" name="MSIP_Label_d460a724-32c8-4605-80e1-b03531f28ad9_ContentBits">
    <vt:lpwstr>0</vt:lpwstr>
  </property>
</Properties>
</file>